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03F1" w14:textId="77777777" w:rsidR="000467DC" w:rsidRDefault="000467DC" w:rsidP="000467DC">
      <w:pPr>
        <w:spacing w:after="120"/>
        <w:jc w:val="center"/>
      </w:pPr>
      <w:bookmarkStart w:id="0" w:name="_BA_ScanRange_Skip_PreScanRange_999998"/>
      <w:r w:rsidRPr="00EF61A3">
        <w:t>Case No. _____</w:t>
      </w:r>
      <w:r>
        <w:t>__</w:t>
      </w:r>
    </w:p>
    <w:p w14:paraId="74D10193" w14:textId="77777777" w:rsidR="000467DC" w:rsidRDefault="000467DC" w:rsidP="000467DC">
      <w:pPr>
        <w:spacing w:before="240" w:after="120"/>
        <w:jc w:val="center"/>
        <w:rPr>
          <w:b/>
          <w:bCs/>
          <w:u w:val="single"/>
        </w:rPr>
      </w:pPr>
      <w:commentRangeStart w:id="1"/>
      <w:r w:rsidRPr="00B139D6">
        <w:rPr>
          <w:b/>
          <w:bCs/>
          <w:highlight w:val="yellow"/>
          <w:u w:val="single"/>
        </w:rPr>
        <w:t xml:space="preserve">IMMEDIATE STAY REQUESTED </w:t>
      </w:r>
    </w:p>
    <w:p w14:paraId="11365A1E" w14:textId="77777777" w:rsidR="000467DC" w:rsidRPr="00B139D6" w:rsidRDefault="000467DC" w:rsidP="000467DC">
      <w:pPr>
        <w:spacing w:before="120" w:after="240"/>
        <w:jc w:val="center"/>
        <w:rPr>
          <w:u w:val="single"/>
        </w:rPr>
      </w:pPr>
      <w:r w:rsidRPr="00B139D6">
        <w:rPr>
          <w:highlight w:val="yellow"/>
          <w:u w:val="single"/>
        </w:rPr>
        <w:t>[</w:t>
      </w:r>
      <w:r>
        <w:rPr>
          <w:highlight w:val="yellow"/>
          <w:u w:val="single"/>
        </w:rPr>
        <w:t xml:space="preserve">INSERT </w:t>
      </w:r>
      <w:r w:rsidRPr="00B139D6">
        <w:rPr>
          <w:highlight w:val="yellow"/>
          <w:u w:val="single"/>
        </w:rPr>
        <w:t xml:space="preserve">NATURE AND DATE OF </w:t>
      </w:r>
      <w:r>
        <w:rPr>
          <w:highlight w:val="yellow"/>
          <w:u w:val="single"/>
        </w:rPr>
        <w:t xml:space="preserve">THE </w:t>
      </w:r>
      <w:r w:rsidRPr="00B139D6">
        <w:rPr>
          <w:highlight w:val="yellow"/>
          <w:u w:val="single"/>
        </w:rPr>
        <w:t xml:space="preserve">PROCEEDING OR ACT </w:t>
      </w:r>
      <w:r>
        <w:rPr>
          <w:highlight w:val="yellow"/>
          <w:u w:val="single"/>
        </w:rPr>
        <w:t xml:space="preserve">SOUGHT </w:t>
      </w:r>
      <w:r w:rsidRPr="00B139D6">
        <w:rPr>
          <w:highlight w:val="yellow"/>
          <w:u w:val="single"/>
        </w:rPr>
        <w:t>TO BE STAYED]</w:t>
      </w:r>
      <w:commentRangeEnd w:id="1"/>
      <w:r>
        <w:rPr>
          <w:rStyle w:val="CommentReference"/>
        </w:rPr>
        <w:commentReference w:id="1"/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67DC" w:rsidRPr="00EF61A3" w14:paraId="49F5F0C0" w14:textId="77777777" w:rsidTr="00C26C0C">
        <w:tc>
          <w:tcPr>
            <w:tcW w:w="9350" w:type="dxa"/>
          </w:tcPr>
          <w:p w14:paraId="6D2BF229" w14:textId="77777777" w:rsidR="000467DC" w:rsidRPr="00EF61A3" w:rsidRDefault="000467DC" w:rsidP="00C26C0C">
            <w:pPr>
              <w:spacing w:before="240" w:after="240"/>
              <w:jc w:val="center"/>
              <w:rPr>
                <w:b/>
              </w:rPr>
            </w:pPr>
            <w:r w:rsidRPr="00EF61A3">
              <w:rPr>
                <w:b/>
              </w:rPr>
              <w:t>IN THE COURT OF APPEAL OF THE STATE OF CALIFORNIA</w:t>
            </w:r>
            <w:r w:rsidRPr="00EF61A3">
              <w:rPr>
                <w:b/>
              </w:rPr>
              <w:br/>
            </w:r>
            <w:r>
              <w:t>________________</w:t>
            </w:r>
            <w:r w:rsidRPr="00EF61A3">
              <w:rPr>
                <w:b/>
              </w:rPr>
              <w:t>APPELLATE DISTRICT</w:t>
            </w:r>
          </w:p>
        </w:tc>
      </w:tr>
    </w:tbl>
    <w:p w14:paraId="7B21D821" w14:textId="77777777" w:rsidR="000467DC" w:rsidRPr="00EF61A3" w:rsidRDefault="000467DC" w:rsidP="000467DC">
      <w:pPr>
        <w:spacing w:before="120" w:after="120"/>
        <w:jc w:val="center"/>
      </w:pPr>
      <w:r>
        <w:t>________________</w:t>
      </w:r>
      <w:r w:rsidRPr="00EF61A3">
        <w:t>,</w:t>
      </w:r>
      <w:r w:rsidRPr="00EF61A3">
        <w:br/>
      </w:r>
      <w:r w:rsidRPr="00EF61A3">
        <w:rPr>
          <w:i/>
        </w:rPr>
        <w:t>Petitioner</w:t>
      </w:r>
      <w:r w:rsidRPr="00EF61A3">
        <w:t>,</w:t>
      </w:r>
    </w:p>
    <w:p w14:paraId="5C6D56C8" w14:textId="77777777" w:rsidR="000467DC" w:rsidRPr="00EF61A3" w:rsidRDefault="000467DC" w:rsidP="000467DC">
      <w:pPr>
        <w:spacing w:after="120"/>
        <w:jc w:val="center"/>
      </w:pPr>
      <w:r w:rsidRPr="00EF61A3">
        <w:t>v.</w:t>
      </w:r>
    </w:p>
    <w:p w14:paraId="69A72CF7" w14:textId="77777777" w:rsidR="000467DC" w:rsidRPr="00EF61A3" w:rsidRDefault="000467DC" w:rsidP="000467DC">
      <w:pPr>
        <w:spacing w:after="120"/>
        <w:jc w:val="center"/>
      </w:pPr>
      <w:r w:rsidRPr="00EF61A3">
        <w:t xml:space="preserve">SUPERIOR COURT OF CALIFORNIA, COUNTY OF </w:t>
      </w:r>
      <w:r>
        <w:t>________________</w:t>
      </w:r>
      <w:r w:rsidRPr="00EF61A3">
        <w:t xml:space="preserve">, </w:t>
      </w:r>
      <w:r w:rsidRPr="00EF61A3">
        <w:br/>
      </w:r>
      <w:r w:rsidRPr="00EF61A3">
        <w:rPr>
          <w:i/>
        </w:rPr>
        <w:t>Respondent</w:t>
      </w:r>
      <w:r w:rsidRPr="00EF61A3">
        <w:t>,</w:t>
      </w:r>
    </w:p>
    <w:p w14:paraId="4D74F8AA" w14:textId="77777777" w:rsidR="000467DC" w:rsidRPr="00EF61A3" w:rsidRDefault="000467DC" w:rsidP="000467DC">
      <w:pPr>
        <w:spacing w:after="120"/>
        <w:jc w:val="center"/>
      </w:pPr>
      <w:r>
        <w:t>________________</w:t>
      </w:r>
      <w:r w:rsidRPr="00EF61A3">
        <w:t xml:space="preserve">, </w:t>
      </w:r>
      <w:r w:rsidRPr="00EF61A3">
        <w:br/>
      </w:r>
      <w:r w:rsidRPr="00EF61A3">
        <w:rPr>
          <w:i/>
        </w:rPr>
        <w:t>Real Party in Interest</w:t>
      </w:r>
      <w:r w:rsidRPr="00EF61A3">
        <w:t>.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67DC" w:rsidRPr="00EF61A3" w14:paraId="5D47D321" w14:textId="77777777" w:rsidTr="00C26C0C">
        <w:tc>
          <w:tcPr>
            <w:tcW w:w="9350" w:type="dxa"/>
          </w:tcPr>
          <w:p w14:paraId="1B74720B" w14:textId="579C35B0" w:rsidR="000467DC" w:rsidRPr="00EF61A3" w:rsidRDefault="000467DC" w:rsidP="00C26C0C">
            <w:pPr>
              <w:spacing w:before="240" w:after="240"/>
              <w:jc w:val="center"/>
            </w:pPr>
            <w:r w:rsidRPr="008E23F7">
              <w:rPr>
                <w:b/>
              </w:rPr>
              <w:t xml:space="preserve">DECLARATION OF </w:t>
            </w:r>
            <w:r>
              <w:rPr>
                <w:b/>
              </w:rPr>
              <w:t>[ATTORNEY FULL NAME]</w:t>
            </w:r>
            <w:r w:rsidRPr="008E23F7">
              <w:rPr>
                <w:b/>
              </w:rPr>
              <w:t xml:space="preserve"> IN SUPPORT OF PETITION FOR WRIT OF MANDATE, PROHIBITION, CERTIORARI</w:t>
            </w:r>
            <w:r>
              <w:rPr>
                <w:b/>
              </w:rPr>
              <w:t>,</w:t>
            </w:r>
            <w:r w:rsidRPr="008E23F7">
              <w:rPr>
                <w:b/>
              </w:rPr>
              <w:t xml:space="preserve"> </w:t>
            </w:r>
            <w:r w:rsidR="00731148">
              <w:rPr>
                <w:b/>
              </w:rPr>
              <w:t>AND/</w:t>
            </w:r>
            <w:r w:rsidRPr="008E23F7">
              <w:rPr>
                <w:b/>
              </w:rPr>
              <w:t>OR OTHER APPROPRIATE RELIEF</w:t>
            </w:r>
          </w:p>
        </w:tc>
      </w:tr>
    </w:tbl>
    <w:p w14:paraId="277B8F9A" w14:textId="77777777" w:rsidR="000467DC" w:rsidRDefault="000467DC" w:rsidP="000467DC">
      <w:pPr>
        <w:spacing w:before="120"/>
        <w:jc w:val="center"/>
      </w:pPr>
      <w:commentRangeStart w:id="2"/>
      <w:r w:rsidRPr="002039AD">
        <w:t>Related Appeal Pending</w:t>
      </w:r>
      <w:commentRangeEnd w:id="2"/>
      <w:r>
        <w:rPr>
          <w:rStyle w:val="CommentReference"/>
        </w:rPr>
        <w:commentReference w:id="2"/>
      </w:r>
    </w:p>
    <w:p w14:paraId="4A40CF07" w14:textId="77777777" w:rsidR="000467DC" w:rsidRPr="00EF61A3" w:rsidRDefault="000467DC" w:rsidP="000467DC">
      <w:pPr>
        <w:spacing w:before="120"/>
        <w:jc w:val="center"/>
      </w:pPr>
      <w:r w:rsidRPr="00EF61A3">
        <w:t xml:space="preserve">On Review of the Superior Court of California, County of </w:t>
      </w:r>
      <w:r>
        <w:t>_____________</w:t>
      </w:r>
    </w:p>
    <w:p w14:paraId="33530F58" w14:textId="77777777" w:rsidR="000467DC" w:rsidRDefault="000467DC" w:rsidP="000467DC">
      <w:pPr>
        <w:jc w:val="center"/>
      </w:pPr>
      <w:r w:rsidRPr="00EF61A3">
        <w:t>Case No.</w:t>
      </w:r>
      <w:r w:rsidRPr="009A693F">
        <w:t xml:space="preserve"> </w:t>
      </w:r>
      <w:r>
        <w:t>_____________</w:t>
      </w:r>
      <w:r w:rsidRPr="00EF61A3">
        <w:br/>
        <w:t xml:space="preserve">The Honorable </w:t>
      </w:r>
      <w:r>
        <w:t>_____________</w:t>
      </w:r>
      <w:r w:rsidRPr="009A693F">
        <w:t>,</w:t>
      </w:r>
      <w:r w:rsidRPr="00EF61A3">
        <w:t xml:space="preserve"> Judg</w:t>
      </w:r>
      <w:r>
        <w:t>e, Dept. ____</w:t>
      </w:r>
    </w:p>
    <w:p w14:paraId="1480679B" w14:textId="77777777" w:rsidR="000467DC" w:rsidRPr="00EF61A3" w:rsidRDefault="000467DC" w:rsidP="000467DC">
      <w:pPr>
        <w:spacing w:after="240"/>
        <w:jc w:val="center"/>
      </w:pPr>
      <w:commentRangeStart w:id="3"/>
      <w:r>
        <w:t>Telephone: [Superior Court Telephone Number]</w:t>
      </w:r>
      <w:commentRangeEnd w:id="3"/>
      <w:r>
        <w:rPr>
          <w:rStyle w:val="CommentReference"/>
        </w:rPr>
        <w:commentReference w:id="3"/>
      </w:r>
    </w:p>
    <w:p w14:paraId="1D136779" w14:textId="77777777" w:rsidR="000467DC" w:rsidRDefault="000467DC" w:rsidP="000467DC">
      <w:pPr>
        <w:spacing w:line="240" w:lineRule="exact"/>
        <w:ind w:left="245" w:hanging="245"/>
        <w:jc w:val="center"/>
        <w:rPr>
          <w:szCs w:val="26"/>
        </w:rPr>
      </w:pPr>
    </w:p>
    <w:p w14:paraId="0C754F59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>
        <w:rPr>
          <w:szCs w:val="26"/>
        </w:rPr>
        <w:t>[</w:t>
      </w:r>
      <w:r w:rsidRPr="005D21AE">
        <w:rPr>
          <w:szCs w:val="26"/>
        </w:rPr>
        <w:t>Attorney Name</w:t>
      </w:r>
      <w:r>
        <w:rPr>
          <w:szCs w:val="26"/>
        </w:rPr>
        <w:t>]</w:t>
      </w:r>
      <w:r w:rsidRPr="005D21AE">
        <w:rPr>
          <w:szCs w:val="26"/>
        </w:rPr>
        <w:t xml:space="preserve"> (SBN ______)</w:t>
      </w:r>
    </w:p>
    <w:p w14:paraId="0B71BA44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>
        <w:rPr>
          <w:szCs w:val="26"/>
        </w:rPr>
        <w:t>[</w:t>
      </w:r>
      <w:r w:rsidRPr="005D21AE">
        <w:rPr>
          <w:szCs w:val="26"/>
        </w:rPr>
        <w:t>Attorney Name</w:t>
      </w:r>
      <w:r>
        <w:rPr>
          <w:szCs w:val="26"/>
        </w:rPr>
        <w:t>[</w:t>
      </w:r>
      <w:r w:rsidRPr="005D21AE">
        <w:rPr>
          <w:szCs w:val="26"/>
        </w:rPr>
        <w:t xml:space="preserve"> (SBN ______)</w:t>
      </w:r>
    </w:p>
    <w:p w14:paraId="25036745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 w:rsidRPr="005D21AE">
        <w:rPr>
          <w:szCs w:val="26"/>
        </w:rPr>
        <w:t>[LAW FIRM OR ORGANIZATION]</w:t>
      </w:r>
    </w:p>
    <w:p w14:paraId="0E9D8E1F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 w:rsidRPr="005D21AE">
        <w:rPr>
          <w:szCs w:val="26"/>
        </w:rPr>
        <w:t>[mailing address]</w:t>
      </w:r>
    </w:p>
    <w:p w14:paraId="4D61FCC0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 w:rsidRPr="005D21AE">
        <w:rPr>
          <w:szCs w:val="26"/>
        </w:rPr>
        <w:t>Telephone: [phone number]</w:t>
      </w:r>
    </w:p>
    <w:p w14:paraId="432A2226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 w:rsidRPr="005D21AE">
        <w:rPr>
          <w:szCs w:val="26"/>
        </w:rPr>
        <w:t>Facsimile: [fax number]</w:t>
      </w:r>
    </w:p>
    <w:p w14:paraId="426CE1D3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>
        <w:rPr>
          <w:szCs w:val="26"/>
        </w:rPr>
        <w:t>[</w:t>
      </w:r>
      <w:r w:rsidRPr="005D21AE">
        <w:rPr>
          <w:szCs w:val="26"/>
        </w:rPr>
        <w:t>Attorney Email</w:t>
      </w:r>
      <w:r>
        <w:rPr>
          <w:szCs w:val="26"/>
        </w:rPr>
        <w:t>]</w:t>
      </w:r>
    </w:p>
    <w:p w14:paraId="66202335" w14:textId="77777777" w:rsidR="000467DC" w:rsidRPr="005D21AE" w:rsidRDefault="000467DC" w:rsidP="000467DC">
      <w:pPr>
        <w:spacing w:line="240" w:lineRule="exact"/>
        <w:ind w:left="245" w:hanging="245"/>
        <w:jc w:val="center"/>
        <w:rPr>
          <w:szCs w:val="26"/>
        </w:rPr>
      </w:pPr>
      <w:r>
        <w:rPr>
          <w:szCs w:val="26"/>
        </w:rPr>
        <w:t>[</w:t>
      </w:r>
      <w:r w:rsidRPr="005D21AE">
        <w:rPr>
          <w:szCs w:val="26"/>
        </w:rPr>
        <w:t>Attorney Email</w:t>
      </w:r>
      <w:r>
        <w:rPr>
          <w:szCs w:val="26"/>
        </w:rPr>
        <w:t>]</w:t>
      </w:r>
    </w:p>
    <w:p w14:paraId="79F393FF" w14:textId="77777777" w:rsidR="000467DC" w:rsidRDefault="000467DC" w:rsidP="000467DC">
      <w:pPr>
        <w:jc w:val="center"/>
      </w:pPr>
    </w:p>
    <w:p w14:paraId="1081A57C" w14:textId="77777777" w:rsidR="000467DC" w:rsidRDefault="000467DC" w:rsidP="000467DC">
      <w:pPr>
        <w:jc w:val="center"/>
      </w:pPr>
    </w:p>
    <w:p w14:paraId="58B645A9" w14:textId="77777777" w:rsidR="000467DC" w:rsidRPr="00EF61A3" w:rsidRDefault="000467DC" w:rsidP="000467DC">
      <w:pPr>
        <w:jc w:val="center"/>
      </w:pPr>
      <w:r w:rsidRPr="00EF61A3">
        <w:t>Attorneys for Petitioner,</w:t>
      </w:r>
    </w:p>
    <w:p w14:paraId="639B4666" w14:textId="77777777" w:rsidR="000467DC" w:rsidRPr="00EF61A3" w:rsidRDefault="000467DC" w:rsidP="000467DC">
      <w:pPr>
        <w:jc w:val="center"/>
      </w:pPr>
      <w:r>
        <w:t>________________</w:t>
      </w:r>
    </w:p>
    <w:p w14:paraId="30523793" w14:textId="77777777" w:rsidR="006C4563" w:rsidRPr="00EF61A3" w:rsidRDefault="006C4563">
      <w:pPr>
        <w:sectPr w:rsidR="006C4563" w:rsidRPr="00EF61A3" w:rsidSect="003638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bookmarkEnd w:id="0"/>
    <w:p w14:paraId="30701104" w14:textId="77777777" w:rsidR="000467DC" w:rsidRDefault="000467DC" w:rsidP="000467DC">
      <w:pPr>
        <w:spacing w:line="360" w:lineRule="auto"/>
        <w:rPr>
          <w:szCs w:val="26"/>
        </w:rPr>
      </w:pPr>
      <w:r w:rsidRPr="00132B5A">
        <w:rPr>
          <w:szCs w:val="26"/>
        </w:rPr>
        <w:lastRenderedPageBreak/>
        <w:t xml:space="preserve">I, </w:t>
      </w:r>
      <w:r>
        <w:rPr>
          <w:szCs w:val="26"/>
        </w:rPr>
        <w:t>[ATTORNEY FULL NAME]</w:t>
      </w:r>
      <w:r w:rsidRPr="00132B5A">
        <w:rPr>
          <w:szCs w:val="26"/>
        </w:rPr>
        <w:t>, declare</w:t>
      </w:r>
      <w:r>
        <w:rPr>
          <w:szCs w:val="26"/>
        </w:rPr>
        <w:t xml:space="preserve"> that I am over the age of eighteen and competent to testify to the following</w:t>
      </w:r>
      <w:r w:rsidRPr="00132B5A">
        <w:rPr>
          <w:szCs w:val="26"/>
        </w:rPr>
        <w:t>:</w:t>
      </w:r>
    </w:p>
    <w:p w14:paraId="5649A35D" w14:textId="77777777" w:rsidR="000467DC" w:rsidRPr="004845A1" w:rsidRDefault="000467DC" w:rsidP="000467DC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 w:rsidRPr="008C0A9E">
        <w:rPr>
          <w:szCs w:val="26"/>
        </w:rPr>
        <w:t>I am an attorney at law licensed to practice before all courts of the State of California</w:t>
      </w:r>
      <w:r>
        <w:rPr>
          <w:szCs w:val="26"/>
        </w:rPr>
        <w:t xml:space="preserve"> and an attorney at [Law Firm or Organization].  </w:t>
      </w:r>
    </w:p>
    <w:p w14:paraId="620D099D" w14:textId="77777777" w:rsidR="000467DC" w:rsidRPr="004845A1" w:rsidRDefault="000467DC" w:rsidP="000467DC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>
        <w:rPr>
          <w:szCs w:val="26"/>
        </w:rPr>
        <w:t>I serve as</w:t>
      </w:r>
      <w:r w:rsidRPr="008C0A9E">
        <w:rPr>
          <w:szCs w:val="26"/>
        </w:rPr>
        <w:t xml:space="preserve"> counsel of record for Petitioner</w:t>
      </w:r>
      <w:r>
        <w:rPr>
          <w:szCs w:val="26"/>
        </w:rPr>
        <w:t xml:space="preserve"> [Petitioner Full Name] (“[Petitioner First Name]”) </w:t>
      </w:r>
      <w:r w:rsidRPr="008C0A9E">
        <w:rPr>
          <w:szCs w:val="26"/>
        </w:rPr>
        <w:t xml:space="preserve">in the above-captioned case. </w:t>
      </w:r>
    </w:p>
    <w:p w14:paraId="50CA9BA5" w14:textId="77777777" w:rsidR="00AE48E1" w:rsidRDefault="000467DC" w:rsidP="000467DC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>
        <w:rPr>
          <w:szCs w:val="26"/>
        </w:rPr>
        <w:t xml:space="preserve">[Law Firm or Organization], by and through attorney [Attorney Full Name], </w:t>
      </w:r>
      <w:r w:rsidR="00AE48E1">
        <w:rPr>
          <w:szCs w:val="26"/>
        </w:rPr>
        <w:t>represents</w:t>
      </w:r>
      <w:r>
        <w:rPr>
          <w:szCs w:val="26"/>
        </w:rPr>
        <w:t xml:space="preserve"> [Petitioner First Name] in the </w:t>
      </w:r>
      <w:r w:rsidR="00AE48E1">
        <w:rPr>
          <w:szCs w:val="26"/>
        </w:rPr>
        <w:t>above-captioned case pending</w:t>
      </w:r>
      <w:r>
        <w:rPr>
          <w:szCs w:val="26"/>
        </w:rPr>
        <w:t xml:space="preserve"> in </w:t>
      </w:r>
      <w:r w:rsidR="00AE48E1">
        <w:rPr>
          <w:szCs w:val="26"/>
        </w:rPr>
        <w:t>this Court.  Respondent is the</w:t>
      </w:r>
      <w:r w:rsidRPr="008E23F7">
        <w:rPr>
          <w:szCs w:val="26"/>
        </w:rPr>
        <w:t xml:space="preserve"> </w:t>
      </w:r>
      <w:r>
        <w:rPr>
          <w:szCs w:val="26"/>
        </w:rPr>
        <w:t>[County Name]</w:t>
      </w:r>
      <w:r w:rsidRPr="008E23F7">
        <w:rPr>
          <w:szCs w:val="26"/>
        </w:rPr>
        <w:t xml:space="preserve"> County Superior Court (“Respondent Court”)</w:t>
      </w:r>
      <w:r w:rsidR="00AE48E1">
        <w:rPr>
          <w:szCs w:val="26"/>
        </w:rPr>
        <w:t xml:space="preserve"> that heard the underlying action [insert case name], [County Name]</w:t>
      </w:r>
      <w:r w:rsidR="00AE48E1" w:rsidRPr="008E23F7">
        <w:rPr>
          <w:szCs w:val="26"/>
        </w:rPr>
        <w:t xml:space="preserve"> County Superior Court</w:t>
      </w:r>
      <w:r w:rsidR="00AE48E1">
        <w:rPr>
          <w:szCs w:val="26"/>
        </w:rPr>
        <w:t xml:space="preserve"> Case No. [insert case number]</w:t>
      </w:r>
      <w:r w:rsidRPr="008E23F7">
        <w:rPr>
          <w:szCs w:val="26"/>
        </w:rPr>
        <w:t xml:space="preserve">.  </w:t>
      </w:r>
    </w:p>
    <w:p w14:paraId="2936BC48" w14:textId="7504B618" w:rsidR="000467DC" w:rsidRPr="00634C3A" w:rsidRDefault="000467DC" w:rsidP="000467DC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 w:rsidRPr="008C0A9E">
        <w:rPr>
          <w:szCs w:val="26"/>
        </w:rPr>
        <w:t>I have personal knowledge of the matters set forth herein and could and would testify competently thereto.</w:t>
      </w:r>
    </w:p>
    <w:p w14:paraId="414A0813" w14:textId="11316E7F" w:rsidR="003A4331" w:rsidRDefault="003A4331" w:rsidP="003A4331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>
        <w:rPr>
          <w:szCs w:val="26"/>
        </w:rPr>
        <w:t xml:space="preserve">On </w:t>
      </w:r>
      <w:r w:rsidR="000467DC">
        <w:rPr>
          <w:szCs w:val="26"/>
        </w:rPr>
        <w:t>[insert date]</w:t>
      </w:r>
      <w:r>
        <w:rPr>
          <w:szCs w:val="26"/>
        </w:rPr>
        <w:t xml:space="preserve">, </w:t>
      </w:r>
      <w:r w:rsidR="000467DC">
        <w:rPr>
          <w:szCs w:val="26"/>
        </w:rPr>
        <w:t>I</w:t>
      </w:r>
      <w:r>
        <w:rPr>
          <w:szCs w:val="26"/>
        </w:rPr>
        <w:t xml:space="preserve"> requested</w:t>
      </w:r>
      <w:r w:rsidR="006D4981">
        <w:rPr>
          <w:szCs w:val="26"/>
        </w:rPr>
        <w:t xml:space="preserve"> by email</w:t>
      </w:r>
      <w:r>
        <w:rPr>
          <w:szCs w:val="26"/>
        </w:rPr>
        <w:t xml:space="preserve"> the Reporter’s Transcript of proceedings held </w:t>
      </w:r>
      <w:r w:rsidR="006D4981">
        <w:rPr>
          <w:szCs w:val="26"/>
        </w:rPr>
        <w:t xml:space="preserve">on </w:t>
      </w:r>
      <w:r w:rsidR="000467DC">
        <w:rPr>
          <w:szCs w:val="26"/>
        </w:rPr>
        <w:t>[insert date]</w:t>
      </w:r>
      <w:r w:rsidR="006D4981">
        <w:rPr>
          <w:szCs w:val="26"/>
        </w:rPr>
        <w:t xml:space="preserve"> in</w:t>
      </w:r>
      <w:r>
        <w:rPr>
          <w:szCs w:val="26"/>
        </w:rPr>
        <w:t xml:space="preserve"> Respondent Court from </w:t>
      </w:r>
      <w:r w:rsidR="000467DC">
        <w:rPr>
          <w:szCs w:val="26"/>
        </w:rPr>
        <w:t>[Court Reporter Name]</w:t>
      </w:r>
      <w:r>
        <w:rPr>
          <w:szCs w:val="26"/>
        </w:rPr>
        <w:t xml:space="preserve">, Certified Shorthand Reporter No. </w:t>
      </w:r>
      <w:r w:rsidR="000467DC">
        <w:rPr>
          <w:szCs w:val="26"/>
        </w:rPr>
        <w:t>[insert number].</w:t>
      </w:r>
      <w:r w:rsidR="006D4981">
        <w:rPr>
          <w:szCs w:val="26"/>
        </w:rPr>
        <w:t xml:space="preserve"> </w:t>
      </w:r>
    </w:p>
    <w:p w14:paraId="1F585BDB" w14:textId="797D9663" w:rsidR="006D4981" w:rsidRDefault="003A4331" w:rsidP="006D4981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>
        <w:rPr>
          <w:szCs w:val="26"/>
        </w:rPr>
        <w:t xml:space="preserve">On </w:t>
      </w:r>
      <w:r w:rsidR="000467DC">
        <w:rPr>
          <w:szCs w:val="26"/>
        </w:rPr>
        <w:t>[insert date]</w:t>
      </w:r>
      <w:r>
        <w:rPr>
          <w:szCs w:val="26"/>
        </w:rPr>
        <w:t xml:space="preserve">, </w:t>
      </w:r>
      <w:r w:rsidR="000467DC">
        <w:rPr>
          <w:szCs w:val="26"/>
        </w:rPr>
        <w:t>I</w:t>
      </w:r>
      <w:r w:rsidRPr="003A4331">
        <w:rPr>
          <w:szCs w:val="26"/>
        </w:rPr>
        <w:t xml:space="preserve"> sent payment for the Reporter’s Transcript by </w:t>
      </w:r>
      <w:r w:rsidR="000467DC">
        <w:rPr>
          <w:szCs w:val="26"/>
        </w:rPr>
        <w:t>[insert payment method]</w:t>
      </w:r>
      <w:r w:rsidR="006D4981">
        <w:rPr>
          <w:szCs w:val="26"/>
        </w:rPr>
        <w:t>.</w:t>
      </w:r>
      <w:r w:rsidRPr="003A4331">
        <w:rPr>
          <w:szCs w:val="26"/>
        </w:rPr>
        <w:t xml:space="preserve">  </w:t>
      </w:r>
      <w:r w:rsidR="000467DC">
        <w:rPr>
          <w:szCs w:val="26"/>
        </w:rPr>
        <w:t>[Court Reporter Name]</w:t>
      </w:r>
      <w:r w:rsidRPr="006D4981">
        <w:rPr>
          <w:szCs w:val="26"/>
        </w:rPr>
        <w:t xml:space="preserve"> confirmed receipt of </w:t>
      </w:r>
      <w:r w:rsidR="000467DC">
        <w:rPr>
          <w:szCs w:val="26"/>
        </w:rPr>
        <w:t>my</w:t>
      </w:r>
      <w:r w:rsidRPr="006D4981">
        <w:rPr>
          <w:szCs w:val="26"/>
        </w:rPr>
        <w:t xml:space="preserve"> payment on [insert date].</w:t>
      </w:r>
    </w:p>
    <w:p w14:paraId="5C246254" w14:textId="1C119541" w:rsidR="00504A02" w:rsidRDefault="006D4981" w:rsidP="00504A02">
      <w:pPr>
        <w:pStyle w:val="ListParagraph"/>
        <w:numPr>
          <w:ilvl w:val="0"/>
          <w:numId w:val="79"/>
        </w:numPr>
        <w:spacing w:line="360" w:lineRule="auto"/>
        <w:ind w:left="0" w:firstLine="720"/>
        <w:rPr>
          <w:szCs w:val="26"/>
        </w:rPr>
      </w:pPr>
      <w:r w:rsidRPr="006D4981">
        <w:rPr>
          <w:szCs w:val="26"/>
        </w:rPr>
        <w:t xml:space="preserve">Based on </w:t>
      </w:r>
      <w:r w:rsidR="000467DC">
        <w:rPr>
          <w:szCs w:val="26"/>
        </w:rPr>
        <w:t xml:space="preserve">[Court Reporter Name]’s </w:t>
      </w:r>
      <w:r w:rsidRPr="006D4981">
        <w:rPr>
          <w:szCs w:val="26"/>
        </w:rPr>
        <w:t xml:space="preserve">turnaround estimate, </w:t>
      </w:r>
      <w:r w:rsidR="000467DC">
        <w:rPr>
          <w:szCs w:val="26"/>
        </w:rPr>
        <w:t>I</w:t>
      </w:r>
      <w:r w:rsidRPr="006D4981">
        <w:rPr>
          <w:szCs w:val="26"/>
        </w:rPr>
        <w:t xml:space="preserve"> expect to receive the requested Reporter’s Transcript </w:t>
      </w:r>
      <w:r>
        <w:rPr>
          <w:szCs w:val="26"/>
        </w:rPr>
        <w:t>on or around [insert date].</w:t>
      </w:r>
      <w:r w:rsidRPr="006D4981">
        <w:rPr>
          <w:szCs w:val="26"/>
        </w:rPr>
        <w:t xml:space="preserve">  </w:t>
      </w:r>
      <w:r w:rsidR="000467DC">
        <w:rPr>
          <w:szCs w:val="26"/>
        </w:rPr>
        <w:t>I</w:t>
      </w:r>
      <w:r w:rsidRPr="006D4981">
        <w:rPr>
          <w:szCs w:val="26"/>
        </w:rPr>
        <w:t xml:space="preserve"> will file the Reporter’s Transcript</w:t>
      </w:r>
      <w:r>
        <w:rPr>
          <w:szCs w:val="26"/>
        </w:rPr>
        <w:t xml:space="preserve"> </w:t>
      </w:r>
      <w:r w:rsidRPr="006D4981">
        <w:rPr>
          <w:szCs w:val="26"/>
        </w:rPr>
        <w:lastRenderedPageBreak/>
        <w:t xml:space="preserve">with this Court immediately upon receiving </w:t>
      </w:r>
      <w:r>
        <w:rPr>
          <w:szCs w:val="26"/>
        </w:rPr>
        <w:t>it</w:t>
      </w:r>
      <w:r w:rsidRPr="006D4981">
        <w:rPr>
          <w:szCs w:val="26"/>
        </w:rPr>
        <w:t xml:space="preserve"> from </w:t>
      </w:r>
      <w:r w:rsidR="000467DC">
        <w:rPr>
          <w:szCs w:val="26"/>
        </w:rPr>
        <w:t>[Court Reporter Name].</w:t>
      </w:r>
    </w:p>
    <w:p w14:paraId="45DDC397" w14:textId="77777777" w:rsidR="006D4981" w:rsidRPr="006D4981" w:rsidRDefault="006D4981" w:rsidP="006D4981">
      <w:pPr>
        <w:spacing w:line="360" w:lineRule="auto"/>
        <w:rPr>
          <w:szCs w:val="26"/>
        </w:rPr>
      </w:pPr>
    </w:p>
    <w:p w14:paraId="33D77EA9" w14:textId="77777777" w:rsidR="004845A1" w:rsidRPr="00504A02" w:rsidRDefault="004845A1" w:rsidP="00504A02">
      <w:pPr>
        <w:pStyle w:val="Pleading2L3"/>
        <w:numPr>
          <w:ilvl w:val="0"/>
          <w:numId w:val="0"/>
        </w:numPr>
        <w:spacing w:line="360" w:lineRule="auto"/>
        <w:ind w:firstLine="720"/>
        <w:rPr>
          <w:rFonts w:ascii="Century Schoolbook" w:hAnsi="Century Schoolbook"/>
          <w:sz w:val="26"/>
          <w:szCs w:val="26"/>
        </w:rPr>
      </w:pPr>
      <w:r w:rsidRPr="00504A02">
        <w:rPr>
          <w:rFonts w:ascii="Century Schoolbook" w:hAnsi="Century Schoolbook"/>
          <w:sz w:val="26"/>
          <w:szCs w:val="26"/>
        </w:rPr>
        <w:t xml:space="preserve">I declare under penalty of perjury under the laws of the State of California that the foregoing is true and correct.  </w:t>
      </w:r>
    </w:p>
    <w:p w14:paraId="6D22DD5A" w14:textId="67A6EAA2" w:rsidR="004845A1" w:rsidRPr="00504A02" w:rsidRDefault="004845A1" w:rsidP="00504A02">
      <w:pPr>
        <w:pStyle w:val="Pleading2L3"/>
        <w:numPr>
          <w:ilvl w:val="0"/>
          <w:numId w:val="0"/>
        </w:numPr>
        <w:spacing w:line="360" w:lineRule="auto"/>
        <w:ind w:left="720"/>
        <w:rPr>
          <w:rFonts w:ascii="Century Schoolbook" w:hAnsi="Century Schoolbook"/>
          <w:sz w:val="26"/>
          <w:szCs w:val="26"/>
        </w:rPr>
      </w:pPr>
      <w:r w:rsidRPr="00504A02">
        <w:rPr>
          <w:rFonts w:ascii="Century Schoolbook" w:hAnsi="Century Schoolbook"/>
          <w:sz w:val="26"/>
          <w:szCs w:val="26"/>
        </w:rPr>
        <w:t xml:space="preserve">Executed on </w:t>
      </w:r>
      <w:r w:rsidR="000467DC">
        <w:rPr>
          <w:rFonts w:ascii="Century Schoolbook" w:hAnsi="Century Schoolbook"/>
          <w:sz w:val="26"/>
          <w:szCs w:val="26"/>
        </w:rPr>
        <w:t>MONTH</w:t>
      </w:r>
      <w:r w:rsidRPr="00504A02">
        <w:rPr>
          <w:rFonts w:ascii="Century Schoolbook" w:hAnsi="Century Schoolbook"/>
          <w:sz w:val="26"/>
          <w:szCs w:val="26"/>
        </w:rPr>
        <w:t xml:space="preserve"> </w:t>
      </w:r>
      <w:r w:rsidR="000467DC">
        <w:rPr>
          <w:rFonts w:ascii="Century Schoolbook" w:hAnsi="Century Schoolbook"/>
          <w:sz w:val="26"/>
          <w:szCs w:val="26"/>
        </w:rPr>
        <w:t>DAY</w:t>
      </w:r>
      <w:r w:rsidRPr="00504A02">
        <w:rPr>
          <w:rFonts w:ascii="Century Schoolbook" w:hAnsi="Century Schoolbook"/>
          <w:sz w:val="26"/>
          <w:szCs w:val="26"/>
        </w:rPr>
        <w:t xml:space="preserve">, </w:t>
      </w:r>
      <w:r w:rsidR="000467DC">
        <w:rPr>
          <w:rFonts w:ascii="Century Schoolbook" w:hAnsi="Century Schoolbook"/>
          <w:sz w:val="26"/>
          <w:szCs w:val="26"/>
        </w:rPr>
        <w:t>YEAR</w:t>
      </w:r>
      <w:r w:rsidRPr="00504A02">
        <w:rPr>
          <w:rFonts w:ascii="Century Schoolbook" w:hAnsi="Century Schoolbook"/>
          <w:sz w:val="26"/>
          <w:szCs w:val="26"/>
        </w:rPr>
        <w:t xml:space="preserve">, at </w:t>
      </w:r>
      <w:r w:rsidR="000467DC">
        <w:rPr>
          <w:rFonts w:ascii="Century Schoolbook" w:hAnsi="Century Schoolbook"/>
          <w:sz w:val="26"/>
          <w:szCs w:val="26"/>
        </w:rPr>
        <w:t>CITY</w:t>
      </w:r>
      <w:r w:rsidR="00504A02">
        <w:rPr>
          <w:rFonts w:ascii="Century Schoolbook" w:hAnsi="Century Schoolbook"/>
          <w:sz w:val="26"/>
          <w:szCs w:val="26"/>
        </w:rPr>
        <w:t xml:space="preserve">, </w:t>
      </w:r>
      <w:r w:rsidR="000467DC">
        <w:rPr>
          <w:rFonts w:ascii="Century Schoolbook" w:hAnsi="Century Schoolbook"/>
          <w:sz w:val="26"/>
          <w:szCs w:val="26"/>
        </w:rPr>
        <w:t>STATE</w:t>
      </w:r>
      <w:r w:rsidRPr="00504A02">
        <w:rPr>
          <w:rFonts w:ascii="Century Schoolbook" w:hAnsi="Century Schoolbook"/>
          <w:sz w:val="26"/>
          <w:szCs w:val="26"/>
        </w:rPr>
        <w:t>.</w:t>
      </w:r>
    </w:p>
    <w:p w14:paraId="6D92BC3B" w14:textId="77777777" w:rsidR="004845A1" w:rsidRPr="00504A02" w:rsidRDefault="004845A1" w:rsidP="004845A1">
      <w:pPr>
        <w:pStyle w:val="BodyText"/>
      </w:pPr>
    </w:p>
    <w:p w14:paraId="314C0AE9" w14:textId="77777777" w:rsidR="004845A1" w:rsidRPr="00504A02" w:rsidRDefault="004845A1" w:rsidP="004845A1">
      <w:pPr>
        <w:spacing w:line="480" w:lineRule="exact"/>
        <w:ind w:left="4320"/>
        <w:rPr>
          <w:szCs w:val="26"/>
        </w:rPr>
      </w:pPr>
      <w:r w:rsidRPr="00504A02">
        <w:rPr>
          <w:szCs w:val="26"/>
        </w:rPr>
        <w:t>___________________________</w:t>
      </w:r>
    </w:p>
    <w:p w14:paraId="4BF3F4DB" w14:textId="5D0A6E73" w:rsidR="006C4563" w:rsidRPr="000B6C17" w:rsidRDefault="000467DC" w:rsidP="000B6C17">
      <w:pPr>
        <w:ind w:left="4320"/>
        <w:rPr>
          <w:szCs w:val="26"/>
        </w:rPr>
      </w:pPr>
      <w:r>
        <w:rPr>
          <w:szCs w:val="26"/>
        </w:rPr>
        <w:t>ATTORNEY FULL NAME</w:t>
      </w:r>
    </w:p>
    <w:sectPr w:rsidR="006C4563" w:rsidRPr="000B6C17" w:rsidSect="00363867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Elissa Gray" w:date="2024-05-15T10:03:00Z" w:initials="EG">
    <w:p w14:paraId="56E8A75F" w14:textId="77777777" w:rsidR="000467DC" w:rsidRDefault="000467DC" w:rsidP="000467D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Include only if a writ of supersedeas or a temporary stay is requested as part of the writ petition, pursuant to Cal. Rules of Court, rule 8.116(a).</w:t>
      </w:r>
    </w:p>
  </w:comment>
  <w:comment w:id="2" w:author="Elissa Gray" w:date="2024-05-15T10:48:00Z" w:initials="EG">
    <w:p w14:paraId="3669CC11" w14:textId="77777777" w:rsidR="000467DC" w:rsidRDefault="000467DC" w:rsidP="000467D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Include only if the writ petition seeks review of Superior Court proceedings that are also the subject of a pending appeal, pursuant to Cal. Rules of Court, rule 8.486(a)(3).</w:t>
      </w:r>
    </w:p>
  </w:comment>
  <w:comment w:id="3" w:author="Elissa Gray" w:date="2024-05-15T10:06:00Z" w:initials="EG">
    <w:p w14:paraId="13C678E0" w14:textId="77777777" w:rsidR="000467DC" w:rsidRDefault="000467DC" w:rsidP="000467D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Including the Superior Court’s phone number is only necessary if a writ of supersedeas or a temporary stay is requested as part of the writ petition, pursuant to Cal. Rules of Court, rule 8.116(b).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E8A75F" w15:done="0"/>
  <w15:commentEx w15:paraId="3669CC11" w15:done="0"/>
  <w15:commentEx w15:paraId="13C678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A2198C4" w16cex:dateUtc="2024-05-15T17:03:00Z"/>
  <w16cex:commentExtensible w16cex:durableId="63FA8D45" w16cex:dateUtc="2024-05-15T17:48:00Z"/>
  <w16cex:commentExtensible w16cex:durableId="0EBCF7FD" w16cex:dateUtc="2024-05-15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E8A75F" w16cid:durableId="5A2198C4"/>
  <w16cid:commentId w16cid:paraId="3669CC11" w16cid:durableId="63FA8D45"/>
  <w16cid:commentId w16cid:paraId="13C678E0" w16cid:durableId="0EBCF7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4D05" w14:textId="77777777" w:rsidR="00A41150" w:rsidRDefault="00A41150">
      <w:r>
        <w:separator/>
      </w:r>
    </w:p>
  </w:endnote>
  <w:endnote w:type="continuationSeparator" w:id="0">
    <w:p w14:paraId="211F5553" w14:textId="77777777" w:rsidR="00A41150" w:rsidRDefault="00A4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95387" w14:textId="77777777" w:rsidR="00015939" w:rsidRDefault="00015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103C" w14:textId="77777777" w:rsidR="00F0248C" w:rsidRDefault="00F0248C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77303">
      <w:rPr>
        <w:noProof/>
      </w:rPr>
      <w:t>50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14DD" w14:textId="77777777" w:rsidR="00015939" w:rsidRDefault="00015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D9652" w14:textId="77777777" w:rsidR="00A41150" w:rsidRDefault="00A41150">
      <w:r>
        <w:separator/>
      </w:r>
    </w:p>
  </w:footnote>
  <w:footnote w:type="continuationSeparator" w:id="0">
    <w:p w14:paraId="183BEFBD" w14:textId="77777777" w:rsidR="00A41150" w:rsidRDefault="00A4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5381" w14:textId="77777777" w:rsidR="00015939" w:rsidRDefault="00015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E62B" w14:textId="77777777" w:rsidR="00015939" w:rsidRDefault="00015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CABA4" w14:textId="77777777" w:rsidR="00015939" w:rsidRDefault="00015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458BD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0064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9A852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E4C8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4AFD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42BF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7C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669C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FC7C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42A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D7DF9"/>
    <w:multiLevelType w:val="hybridMultilevel"/>
    <w:tmpl w:val="A71C76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93AEB"/>
    <w:multiLevelType w:val="multilevel"/>
    <w:tmpl w:val="5798D448"/>
    <w:name w:val="zzmpPleading1||Pleading1|2|1|1|1|0|41||1|0|33||1|0|33||1|0|33||1|0|33||1|0|32||1|0|32||1|0|32||1|0|32||"/>
    <w:lvl w:ilvl="0">
      <w:start w:val="1"/>
      <w:numFmt w:val="upperRoman"/>
      <w:pStyle w:val="Pleading1L1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1L2"/>
      <w:lvlText w:val="%2."/>
      <w:lvlJc w:val="left"/>
      <w:pPr>
        <w:tabs>
          <w:tab w:val="num" w:pos="1440"/>
        </w:tabs>
        <w:ind w:left="144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1L3"/>
      <w:lvlText w:val="%3."/>
      <w:lvlJc w:val="left"/>
      <w:pPr>
        <w:tabs>
          <w:tab w:val="num" w:pos="2160"/>
        </w:tabs>
        <w:ind w:left="216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1L4"/>
      <w:lvlText w:val="%4."/>
      <w:lvlJc w:val="left"/>
      <w:pPr>
        <w:tabs>
          <w:tab w:val="num" w:pos="2880"/>
        </w:tabs>
        <w:ind w:left="288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1L5"/>
      <w:lvlText w:val="(%5)"/>
      <w:lvlJc w:val="left"/>
      <w:pPr>
        <w:tabs>
          <w:tab w:val="num" w:pos="3600"/>
        </w:tabs>
        <w:ind w:left="3600" w:hanging="720"/>
      </w:pPr>
      <w:rPr>
        <w:rFonts w:ascii="Century Schoolbook" w:hAnsi="Century Schoolbook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1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1L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1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1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0484B9A"/>
    <w:multiLevelType w:val="multilevel"/>
    <w:tmpl w:val="8E806B04"/>
    <w:lvl w:ilvl="0">
      <w:start w:val="1"/>
      <w:numFmt w:val="upperRoman"/>
      <w:pStyle w:val="Pleading2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u w:val="none"/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u w:val="none"/>
      </w:rPr>
    </w:lvl>
  </w:abstractNum>
  <w:abstractNum w:abstractNumId="13" w15:restartNumberingAfterBreak="0">
    <w:nsid w:val="74ED6D1E"/>
    <w:multiLevelType w:val="multilevel"/>
    <w:tmpl w:val="34A4FFAA"/>
    <w:name w:val="zzmpOutlineE||Outline (E)|2|3|1|1|0|1||1|4|1||1|4|0||1|4|1||1|4|0||1|4|0||1|4|0||1|4|0||1|4|0||"/>
    <w:lvl w:ilvl="0">
      <w:start w:val="1"/>
      <w:numFmt w:val="upperRoman"/>
      <w:pStyle w:val="Outline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/>
        <w:smallCaps w:val="0"/>
        <w:sz w:val="26"/>
        <w:u w:val="none"/>
      </w:rPr>
    </w:lvl>
    <w:lvl w:ilvl="1">
      <w:start w:val="1"/>
      <w:numFmt w:val="upperLetter"/>
      <w:pStyle w:val="OutlineEL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i w:val="0"/>
        <w:caps w:val="0"/>
        <w:sz w:val="26"/>
        <w:u w:val="none"/>
      </w:rPr>
    </w:lvl>
    <w:lvl w:ilvl="2">
      <w:start w:val="1"/>
      <w:numFmt w:val="decimal"/>
      <w:pStyle w:val="OutlineEL3"/>
      <w:lvlText w:val="%3."/>
      <w:lvlJc w:val="left"/>
      <w:pPr>
        <w:tabs>
          <w:tab w:val="num" w:pos="2160"/>
        </w:tabs>
        <w:ind w:left="720" w:firstLine="720"/>
      </w:pPr>
      <w:rPr>
        <w:rFonts w:ascii="Century Schoolbook" w:hAnsi="Century Schoolbook" w:cs="Times New Roman"/>
        <w:b w:val="0"/>
        <w:i w:val="0"/>
        <w:caps w:val="0"/>
        <w:color w:val="auto"/>
        <w:sz w:val="26"/>
        <w:u w:val="none"/>
      </w:rPr>
    </w:lvl>
    <w:lvl w:ilvl="3">
      <w:start w:val="1"/>
      <w:numFmt w:val="lowerLetter"/>
      <w:pStyle w:val="OutlineEL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lowerRoman"/>
      <w:pStyle w:val="Outline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OutlineE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decimal"/>
      <w:pStyle w:val="OutlineEL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lowerRoman"/>
      <w:pStyle w:val="OutlineEL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lowerLetter"/>
      <w:pStyle w:val="OutlineE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num w:numId="1" w16cid:durableId="1770545447">
    <w:abstractNumId w:val="9"/>
  </w:num>
  <w:num w:numId="2" w16cid:durableId="930041928">
    <w:abstractNumId w:val="13"/>
  </w:num>
  <w:num w:numId="3" w16cid:durableId="1822312607">
    <w:abstractNumId w:val="11"/>
  </w:num>
  <w:num w:numId="4" w16cid:durableId="2070423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5252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930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869182">
    <w:abstractNumId w:val="7"/>
  </w:num>
  <w:num w:numId="8" w16cid:durableId="797065466">
    <w:abstractNumId w:val="6"/>
  </w:num>
  <w:num w:numId="9" w16cid:durableId="669795159">
    <w:abstractNumId w:val="5"/>
  </w:num>
  <w:num w:numId="10" w16cid:durableId="268705218">
    <w:abstractNumId w:val="4"/>
  </w:num>
  <w:num w:numId="11" w16cid:durableId="353969192">
    <w:abstractNumId w:val="8"/>
  </w:num>
  <w:num w:numId="12" w16cid:durableId="855387615">
    <w:abstractNumId w:val="3"/>
  </w:num>
  <w:num w:numId="13" w16cid:durableId="1560172045">
    <w:abstractNumId w:val="2"/>
  </w:num>
  <w:num w:numId="14" w16cid:durableId="888608561">
    <w:abstractNumId w:val="1"/>
  </w:num>
  <w:num w:numId="15" w16cid:durableId="1445535316">
    <w:abstractNumId w:val="0"/>
  </w:num>
  <w:num w:numId="16" w16cid:durableId="5659942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2255947">
    <w:abstractNumId w:val="11"/>
  </w:num>
  <w:num w:numId="18" w16cid:durableId="12033295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8463570">
    <w:abstractNumId w:val="13"/>
  </w:num>
  <w:num w:numId="20" w16cid:durableId="119886291">
    <w:abstractNumId w:val="13"/>
  </w:num>
  <w:num w:numId="21" w16cid:durableId="691566405">
    <w:abstractNumId w:val="13"/>
  </w:num>
  <w:num w:numId="22" w16cid:durableId="789206564">
    <w:abstractNumId w:val="13"/>
  </w:num>
  <w:num w:numId="23" w16cid:durableId="13655948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4053113">
    <w:abstractNumId w:val="13"/>
  </w:num>
  <w:num w:numId="25" w16cid:durableId="1427580363">
    <w:abstractNumId w:val="13"/>
  </w:num>
  <w:num w:numId="26" w16cid:durableId="2067802083">
    <w:abstractNumId w:val="13"/>
  </w:num>
  <w:num w:numId="27" w16cid:durableId="804934072">
    <w:abstractNumId w:val="13"/>
  </w:num>
  <w:num w:numId="28" w16cid:durableId="1430472263">
    <w:abstractNumId w:val="13"/>
  </w:num>
  <w:num w:numId="29" w16cid:durableId="1739132626">
    <w:abstractNumId w:val="13"/>
  </w:num>
  <w:num w:numId="30" w16cid:durableId="1714963862">
    <w:abstractNumId w:val="13"/>
  </w:num>
  <w:num w:numId="31" w16cid:durableId="470439533">
    <w:abstractNumId w:val="13"/>
  </w:num>
  <w:num w:numId="32" w16cid:durableId="342514165">
    <w:abstractNumId w:val="13"/>
  </w:num>
  <w:num w:numId="33" w16cid:durableId="1624113554">
    <w:abstractNumId w:val="13"/>
  </w:num>
  <w:num w:numId="34" w16cid:durableId="265891794">
    <w:abstractNumId w:val="13"/>
  </w:num>
  <w:num w:numId="35" w16cid:durableId="1560020451">
    <w:abstractNumId w:val="13"/>
  </w:num>
  <w:num w:numId="36" w16cid:durableId="1256786873">
    <w:abstractNumId w:val="13"/>
  </w:num>
  <w:num w:numId="37" w16cid:durableId="1056703523">
    <w:abstractNumId w:val="13"/>
  </w:num>
  <w:num w:numId="38" w16cid:durableId="1583490517">
    <w:abstractNumId w:val="13"/>
  </w:num>
  <w:num w:numId="39" w16cid:durableId="1245918673">
    <w:abstractNumId w:val="13"/>
  </w:num>
  <w:num w:numId="40" w16cid:durableId="737246295">
    <w:abstractNumId w:val="13"/>
  </w:num>
  <w:num w:numId="41" w16cid:durableId="309410917">
    <w:abstractNumId w:val="13"/>
  </w:num>
  <w:num w:numId="42" w16cid:durableId="215551699">
    <w:abstractNumId w:val="13"/>
  </w:num>
  <w:num w:numId="43" w16cid:durableId="2711439">
    <w:abstractNumId w:val="13"/>
  </w:num>
  <w:num w:numId="44" w16cid:durableId="1859659268">
    <w:abstractNumId w:val="13"/>
  </w:num>
  <w:num w:numId="45" w16cid:durableId="833450770">
    <w:abstractNumId w:val="13"/>
  </w:num>
  <w:num w:numId="46" w16cid:durableId="1160004282">
    <w:abstractNumId w:val="13"/>
  </w:num>
  <w:num w:numId="47" w16cid:durableId="1672873510">
    <w:abstractNumId w:val="13"/>
  </w:num>
  <w:num w:numId="48" w16cid:durableId="2030912906">
    <w:abstractNumId w:val="13"/>
  </w:num>
  <w:num w:numId="49" w16cid:durableId="1840147784">
    <w:abstractNumId w:val="13"/>
  </w:num>
  <w:num w:numId="50" w16cid:durableId="896160306">
    <w:abstractNumId w:val="13"/>
  </w:num>
  <w:num w:numId="51" w16cid:durableId="1949192210">
    <w:abstractNumId w:val="13"/>
  </w:num>
  <w:num w:numId="52" w16cid:durableId="1715956870">
    <w:abstractNumId w:val="13"/>
  </w:num>
  <w:num w:numId="53" w16cid:durableId="343283588">
    <w:abstractNumId w:val="13"/>
  </w:num>
  <w:num w:numId="54" w16cid:durableId="1464538367">
    <w:abstractNumId w:val="13"/>
  </w:num>
  <w:num w:numId="55" w16cid:durableId="1139225170">
    <w:abstractNumId w:val="13"/>
  </w:num>
  <w:num w:numId="56" w16cid:durableId="1745444824">
    <w:abstractNumId w:val="13"/>
  </w:num>
  <w:num w:numId="57" w16cid:durableId="1035811307">
    <w:abstractNumId w:val="13"/>
  </w:num>
  <w:num w:numId="58" w16cid:durableId="43873527">
    <w:abstractNumId w:val="13"/>
  </w:num>
  <w:num w:numId="59" w16cid:durableId="319384782">
    <w:abstractNumId w:val="13"/>
  </w:num>
  <w:num w:numId="60" w16cid:durableId="1157961662">
    <w:abstractNumId w:val="13"/>
  </w:num>
  <w:num w:numId="61" w16cid:durableId="572545584">
    <w:abstractNumId w:val="13"/>
  </w:num>
  <w:num w:numId="62" w16cid:durableId="1198809584">
    <w:abstractNumId w:val="13"/>
  </w:num>
  <w:num w:numId="63" w16cid:durableId="2011524863">
    <w:abstractNumId w:val="13"/>
  </w:num>
  <w:num w:numId="64" w16cid:durableId="1352217747">
    <w:abstractNumId w:val="13"/>
  </w:num>
  <w:num w:numId="65" w16cid:durableId="415709947">
    <w:abstractNumId w:val="13"/>
  </w:num>
  <w:num w:numId="66" w16cid:durableId="1354069506">
    <w:abstractNumId w:val="13"/>
  </w:num>
  <w:num w:numId="67" w16cid:durableId="2028211393">
    <w:abstractNumId w:val="13"/>
  </w:num>
  <w:num w:numId="68" w16cid:durableId="1791319787">
    <w:abstractNumId w:val="13"/>
  </w:num>
  <w:num w:numId="69" w16cid:durableId="610089184">
    <w:abstractNumId w:val="13"/>
  </w:num>
  <w:num w:numId="70" w16cid:durableId="853765310">
    <w:abstractNumId w:val="13"/>
  </w:num>
  <w:num w:numId="71" w16cid:durableId="2125614294">
    <w:abstractNumId w:val="13"/>
  </w:num>
  <w:num w:numId="72" w16cid:durableId="1097360904">
    <w:abstractNumId w:val="13"/>
  </w:num>
  <w:num w:numId="73" w16cid:durableId="395082601">
    <w:abstractNumId w:val="13"/>
  </w:num>
  <w:num w:numId="74" w16cid:durableId="1832985215">
    <w:abstractNumId w:val="13"/>
  </w:num>
  <w:num w:numId="75" w16cid:durableId="1468158600">
    <w:abstractNumId w:val="11"/>
  </w:num>
  <w:num w:numId="76" w16cid:durableId="1381587081">
    <w:abstractNumId w:val="11"/>
  </w:num>
  <w:num w:numId="77" w16cid:durableId="90243381">
    <w:abstractNumId w:val="11"/>
  </w:num>
  <w:num w:numId="78" w16cid:durableId="1476872005">
    <w:abstractNumId w:val="12"/>
  </w:num>
  <w:num w:numId="79" w16cid:durableId="804734089">
    <w:abstractNumId w:val="10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issa Gray">
    <w15:presenceInfo w15:providerId="AD" w15:userId="S::egray@fvaplaw.onmicrosoft.com::8bdfdfcf-6f09-4e14-b6da-13cea899f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63"/>
    <w:rsid w:val="00000CF7"/>
    <w:rsid w:val="00011CAE"/>
    <w:rsid w:val="00015939"/>
    <w:rsid w:val="000257E2"/>
    <w:rsid w:val="0004382F"/>
    <w:rsid w:val="000467DC"/>
    <w:rsid w:val="00047AFE"/>
    <w:rsid w:val="0005158B"/>
    <w:rsid w:val="00054168"/>
    <w:rsid w:val="0006553B"/>
    <w:rsid w:val="0006670E"/>
    <w:rsid w:val="00071794"/>
    <w:rsid w:val="000A1EBC"/>
    <w:rsid w:val="000A3E83"/>
    <w:rsid w:val="000B0CC0"/>
    <w:rsid w:val="000B295B"/>
    <w:rsid w:val="000B6C17"/>
    <w:rsid w:val="000C4E2F"/>
    <w:rsid w:val="001069B0"/>
    <w:rsid w:val="00130CF7"/>
    <w:rsid w:val="0014073A"/>
    <w:rsid w:val="00157E0F"/>
    <w:rsid w:val="001848EF"/>
    <w:rsid w:val="001907E0"/>
    <w:rsid w:val="001A4586"/>
    <w:rsid w:val="001A7731"/>
    <w:rsid w:val="001D48E8"/>
    <w:rsid w:val="001E1284"/>
    <w:rsid w:val="001F4092"/>
    <w:rsid w:val="00202E32"/>
    <w:rsid w:val="00206D6A"/>
    <w:rsid w:val="00216915"/>
    <w:rsid w:val="00256E82"/>
    <w:rsid w:val="002778EA"/>
    <w:rsid w:val="002952D3"/>
    <w:rsid w:val="002A2E2D"/>
    <w:rsid w:val="002C3864"/>
    <w:rsid w:val="002D2555"/>
    <w:rsid w:val="002D40D6"/>
    <w:rsid w:val="002E438E"/>
    <w:rsid w:val="00300061"/>
    <w:rsid w:val="00321BC4"/>
    <w:rsid w:val="00350A46"/>
    <w:rsid w:val="003559B1"/>
    <w:rsid w:val="00357374"/>
    <w:rsid w:val="00363867"/>
    <w:rsid w:val="00384781"/>
    <w:rsid w:val="003938C4"/>
    <w:rsid w:val="003A4331"/>
    <w:rsid w:val="003D0883"/>
    <w:rsid w:val="003F7C41"/>
    <w:rsid w:val="00406B19"/>
    <w:rsid w:val="00414F41"/>
    <w:rsid w:val="00457001"/>
    <w:rsid w:val="004845A1"/>
    <w:rsid w:val="004A69E5"/>
    <w:rsid w:val="004C7BC2"/>
    <w:rsid w:val="004E7D13"/>
    <w:rsid w:val="00502569"/>
    <w:rsid w:val="00504A02"/>
    <w:rsid w:val="005168D8"/>
    <w:rsid w:val="0051723C"/>
    <w:rsid w:val="00521A35"/>
    <w:rsid w:val="00526121"/>
    <w:rsid w:val="00536126"/>
    <w:rsid w:val="00556799"/>
    <w:rsid w:val="00566FB2"/>
    <w:rsid w:val="00574872"/>
    <w:rsid w:val="00574C9F"/>
    <w:rsid w:val="0058481B"/>
    <w:rsid w:val="00597EE8"/>
    <w:rsid w:val="005A4B2C"/>
    <w:rsid w:val="005B2ADB"/>
    <w:rsid w:val="005B2AEA"/>
    <w:rsid w:val="005B5F6C"/>
    <w:rsid w:val="005D0476"/>
    <w:rsid w:val="005D0729"/>
    <w:rsid w:val="005D7312"/>
    <w:rsid w:val="005F70AA"/>
    <w:rsid w:val="006134B5"/>
    <w:rsid w:val="006152D3"/>
    <w:rsid w:val="006204EB"/>
    <w:rsid w:val="00621F6F"/>
    <w:rsid w:val="00630312"/>
    <w:rsid w:val="00672F4B"/>
    <w:rsid w:val="00674349"/>
    <w:rsid w:val="00677303"/>
    <w:rsid w:val="006812C3"/>
    <w:rsid w:val="006827BF"/>
    <w:rsid w:val="0068728B"/>
    <w:rsid w:val="00687DA1"/>
    <w:rsid w:val="006A4906"/>
    <w:rsid w:val="006B52F6"/>
    <w:rsid w:val="006C4563"/>
    <w:rsid w:val="006D4981"/>
    <w:rsid w:val="006E0BB9"/>
    <w:rsid w:val="006E1FAE"/>
    <w:rsid w:val="00707232"/>
    <w:rsid w:val="00713E11"/>
    <w:rsid w:val="007206BC"/>
    <w:rsid w:val="00727E70"/>
    <w:rsid w:val="00731148"/>
    <w:rsid w:val="00750DD9"/>
    <w:rsid w:val="00751D0B"/>
    <w:rsid w:val="00767487"/>
    <w:rsid w:val="00772CA1"/>
    <w:rsid w:val="007864D8"/>
    <w:rsid w:val="0079297A"/>
    <w:rsid w:val="007969E4"/>
    <w:rsid w:val="00797E60"/>
    <w:rsid w:val="007A427D"/>
    <w:rsid w:val="0080550F"/>
    <w:rsid w:val="0081055F"/>
    <w:rsid w:val="0081628C"/>
    <w:rsid w:val="008237A9"/>
    <w:rsid w:val="008351CD"/>
    <w:rsid w:val="008368BA"/>
    <w:rsid w:val="00837559"/>
    <w:rsid w:val="00853689"/>
    <w:rsid w:val="00854693"/>
    <w:rsid w:val="00855641"/>
    <w:rsid w:val="008578C6"/>
    <w:rsid w:val="0088369A"/>
    <w:rsid w:val="008B3493"/>
    <w:rsid w:val="008C7DCF"/>
    <w:rsid w:val="008D0D24"/>
    <w:rsid w:val="008E23F7"/>
    <w:rsid w:val="00907B76"/>
    <w:rsid w:val="00910DFF"/>
    <w:rsid w:val="00915142"/>
    <w:rsid w:val="00933337"/>
    <w:rsid w:val="009403CF"/>
    <w:rsid w:val="00946B0A"/>
    <w:rsid w:val="0094794F"/>
    <w:rsid w:val="009570D0"/>
    <w:rsid w:val="009A693F"/>
    <w:rsid w:val="009C40D6"/>
    <w:rsid w:val="009C460E"/>
    <w:rsid w:val="009D1BDE"/>
    <w:rsid w:val="009F16BA"/>
    <w:rsid w:val="00A41150"/>
    <w:rsid w:val="00A41AAB"/>
    <w:rsid w:val="00A556C7"/>
    <w:rsid w:val="00AB3FFF"/>
    <w:rsid w:val="00AE48E1"/>
    <w:rsid w:val="00B32BCC"/>
    <w:rsid w:val="00B45A55"/>
    <w:rsid w:val="00B8275B"/>
    <w:rsid w:val="00B90F3C"/>
    <w:rsid w:val="00BC325D"/>
    <w:rsid w:val="00BC7D38"/>
    <w:rsid w:val="00BE5301"/>
    <w:rsid w:val="00BF124A"/>
    <w:rsid w:val="00BF31F2"/>
    <w:rsid w:val="00C067A8"/>
    <w:rsid w:val="00C353FD"/>
    <w:rsid w:val="00C42DF2"/>
    <w:rsid w:val="00C511B7"/>
    <w:rsid w:val="00C73E06"/>
    <w:rsid w:val="00CC16C1"/>
    <w:rsid w:val="00CC22F8"/>
    <w:rsid w:val="00CC6949"/>
    <w:rsid w:val="00CD3F01"/>
    <w:rsid w:val="00CE654F"/>
    <w:rsid w:val="00D17992"/>
    <w:rsid w:val="00D27A88"/>
    <w:rsid w:val="00D50B8B"/>
    <w:rsid w:val="00D55ED5"/>
    <w:rsid w:val="00D645B1"/>
    <w:rsid w:val="00D72626"/>
    <w:rsid w:val="00D76316"/>
    <w:rsid w:val="00D96D9E"/>
    <w:rsid w:val="00DA57A3"/>
    <w:rsid w:val="00DB479A"/>
    <w:rsid w:val="00DD1130"/>
    <w:rsid w:val="00DD29BD"/>
    <w:rsid w:val="00E069FC"/>
    <w:rsid w:val="00E23788"/>
    <w:rsid w:val="00E24800"/>
    <w:rsid w:val="00E27240"/>
    <w:rsid w:val="00E30B3A"/>
    <w:rsid w:val="00E44D12"/>
    <w:rsid w:val="00E57DFC"/>
    <w:rsid w:val="00E61748"/>
    <w:rsid w:val="00E75378"/>
    <w:rsid w:val="00E8159B"/>
    <w:rsid w:val="00EC024B"/>
    <w:rsid w:val="00EC282C"/>
    <w:rsid w:val="00EE276E"/>
    <w:rsid w:val="00EF61A3"/>
    <w:rsid w:val="00F0119B"/>
    <w:rsid w:val="00F0248C"/>
    <w:rsid w:val="00F10B54"/>
    <w:rsid w:val="00F20FEE"/>
    <w:rsid w:val="00F26D6F"/>
    <w:rsid w:val="00F5677C"/>
    <w:rsid w:val="00F62D3D"/>
    <w:rsid w:val="00F63193"/>
    <w:rsid w:val="00F66C7F"/>
    <w:rsid w:val="00F947BF"/>
    <w:rsid w:val="00F9494C"/>
    <w:rsid w:val="00FA2464"/>
    <w:rsid w:val="00F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07360"/>
  <w15:docId w15:val="{999E6B46-D78B-4483-A582-C73CC2B6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3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B54"/>
    <w:rPr>
      <w:rFonts w:ascii="Century Schoolbook" w:eastAsiaTheme="minorHAnsi" w:hAnsi="Century Schoolbook" w:cstheme="minorBidi"/>
      <w:sz w:val="26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 w:cstheme="minorBidi"/>
      <w:sz w:val="24"/>
      <w:szCs w:val="22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 w:cstheme="minorBidi"/>
      <w:sz w:val="24"/>
      <w:szCs w:val="22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HAnsi" w:cstheme="minorBidi"/>
      <w:sz w:val="24"/>
      <w:szCs w:val="22"/>
    </w:rPr>
  </w:style>
  <w:style w:type="paragraph" w:customStyle="1" w:styleId="BodyTextContinued">
    <w:name w:val="Body Text Continued"/>
    <w:basedOn w:val="BodyText"/>
    <w:next w:val="BodyText"/>
  </w:style>
  <w:style w:type="character" w:styleId="PageNumber">
    <w:name w:val="page number"/>
    <w:basedOn w:val="DefaultParagraphFont"/>
  </w:style>
  <w:style w:type="paragraph" w:styleId="Quote">
    <w:name w:val="Quote"/>
    <w:basedOn w:val="Normal"/>
    <w:next w:val="BodyTextContinued"/>
    <w:link w:val="QuoteChar"/>
    <w:qFormat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Pr>
      <w:sz w:val="24"/>
      <w:szCs w:val="24"/>
    </w:rPr>
  </w:style>
  <w:style w:type="paragraph" w:customStyle="1" w:styleId="FirmDouble">
    <w:name w:val="Firm Double"/>
    <w:basedOn w:val="Normal"/>
    <w:pPr>
      <w:spacing w:line="360" w:lineRule="auto"/>
      <w:jc w:val="both"/>
    </w:pPr>
    <w:rPr>
      <w:rFonts w:eastAsia="Times New Roman" w:cs="Times New Roman"/>
      <w:szCs w:val="24"/>
    </w:rPr>
  </w:style>
  <w:style w:type="paragraph" w:customStyle="1" w:styleId="FirmDouble05">
    <w:name w:val="Firm Double 05"/>
    <w:basedOn w:val="Normal"/>
    <w:link w:val="FirmDouble05Char"/>
    <w:pPr>
      <w:spacing w:line="360" w:lineRule="auto"/>
      <w:ind w:firstLine="720"/>
    </w:pPr>
    <w:rPr>
      <w:rFonts w:eastAsia="Times New Roman" w:cs="Times New Roman"/>
      <w:szCs w:val="28"/>
    </w:rPr>
  </w:style>
  <w:style w:type="paragraph" w:customStyle="1" w:styleId="FirmDouble1">
    <w:name w:val="Firm Double 1"/>
    <w:basedOn w:val="Normal"/>
    <w:pPr>
      <w:spacing w:line="480" w:lineRule="auto"/>
      <w:ind w:firstLine="1440"/>
    </w:pPr>
    <w:rPr>
      <w:rFonts w:eastAsia="Times New Roman" w:cs="Times New Roman"/>
      <w:szCs w:val="24"/>
    </w:rPr>
  </w:style>
  <w:style w:type="paragraph" w:customStyle="1" w:styleId="FirmDoubleFullJustify">
    <w:name w:val="Firm Double Full Justify"/>
    <w:basedOn w:val="Normal"/>
    <w:pPr>
      <w:spacing w:line="480" w:lineRule="auto"/>
      <w:jc w:val="both"/>
    </w:pPr>
    <w:rPr>
      <w:rFonts w:eastAsia="Times New Roman" w:cs="Times New Roman"/>
      <w:szCs w:val="24"/>
    </w:rPr>
  </w:style>
  <w:style w:type="paragraph" w:customStyle="1" w:styleId="FirmPlain">
    <w:name w:val="Firm Plain"/>
    <w:basedOn w:val="Normal"/>
    <w:rPr>
      <w:rFonts w:eastAsia="Times New Roman" w:cs="Times New Roman"/>
      <w:szCs w:val="24"/>
    </w:rPr>
  </w:style>
  <w:style w:type="paragraph" w:customStyle="1" w:styleId="FirmQuote">
    <w:name w:val="Firm Quote"/>
    <w:basedOn w:val="Normal"/>
    <w:pPr>
      <w:spacing w:after="240"/>
      <w:ind w:left="720" w:right="720"/>
      <w:jc w:val="both"/>
    </w:pPr>
    <w:rPr>
      <w:rFonts w:eastAsia="Times New Roman" w:cs="Times New Roman"/>
      <w:szCs w:val="24"/>
    </w:rPr>
  </w:style>
  <w:style w:type="paragraph" w:customStyle="1" w:styleId="FirmSingle">
    <w:name w:val="Firm Single"/>
    <w:basedOn w:val="Normal"/>
    <w:pPr>
      <w:spacing w:after="240"/>
    </w:pPr>
    <w:rPr>
      <w:rFonts w:eastAsia="Times New Roman" w:cs="Times New Roman"/>
      <w:szCs w:val="24"/>
    </w:rPr>
  </w:style>
  <w:style w:type="paragraph" w:customStyle="1" w:styleId="FirmSingle05">
    <w:name w:val="Firm Single 05"/>
    <w:basedOn w:val="Normal"/>
    <w:pPr>
      <w:spacing w:after="240"/>
      <w:ind w:firstLine="720"/>
    </w:pPr>
    <w:rPr>
      <w:rFonts w:eastAsia="Times New Roman" w:cs="Times New Roman"/>
      <w:szCs w:val="24"/>
    </w:rPr>
  </w:style>
  <w:style w:type="paragraph" w:customStyle="1" w:styleId="FirmSingle05E">
    <w:name w:val="Firm Single 05 (E)"/>
    <w:basedOn w:val="Normal"/>
    <w:pPr>
      <w:spacing w:after="240"/>
      <w:ind w:left="720"/>
      <w:jc w:val="both"/>
    </w:pPr>
    <w:rPr>
      <w:rFonts w:eastAsia="Times New Roman" w:cs="Times New Roman"/>
      <w:szCs w:val="24"/>
    </w:rPr>
  </w:style>
  <w:style w:type="paragraph" w:customStyle="1" w:styleId="FirmSingle1">
    <w:name w:val="Firm Single 1"/>
    <w:basedOn w:val="Normal"/>
    <w:pPr>
      <w:spacing w:after="240"/>
      <w:ind w:firstLine="1440"/>
    </w:pPr>
    <w:rPr>
      <w:rFonts w:eastAsia="Times New Roman" w:cs="Times New Roman"/>
      <w:szCs w:val="24"/>
    </w:rPr>
  </w:style>
  <w:style w:type="paragraph" w:customStyle="1" w:styleId="FirmSingle1E">
    <w:name w:val="Firm Single 1 (E)"/>
    <w:basedOn w:val="Normal"/>
    <w:pPr>
      <w:spacing w:after="240"/>
      <w:ind w:left="1440"/>
      <w:jc w:val="both"/>
    </w:pPr>
    <w:rPr>
      <w:rFonts w:eastAsia="Times New Roman" w:cs="Times New Roman"/>
      <w:szCs w:val="24"/>
    </w:rPr>
  </w:style>
  <w:style w:type="paragraph" w:customStyle="1" w:styleId="FirmSingle15E">
    <w:name w:val="Firm Single 1.5 (E)"/>
    <w:basedOn w:val="Normal"/>
    <w:pPr>
      <w:spacing w:after="240"/>
      <w:ind w:left="2160"/>
      <w:jc w:val="both"/>
    </w:pPr>
    <w:rPr>
      <w:rFonts w:eastAsia="Times New Roman" w:cs="Times New Roman"/>
      <w:szCs w:val="24"/>
    </w:rPr>
  </w:style>
  <w:style w:type="paragraph" w:customStyle="1" w:styleId="FirmSingleFullJustify">
    <w:name w:val="Firm Single Full Justify"/>
    <w:basedOn w:val="Normal"/>
    <w:pPr>
      <w:spacing w:after="240"/>
      <w:jc w:val="both"/>
    </w:pPr>
    <w:rPr>
      <w:rFonts w:eastAsia="Times New Roman" w:cs="Times New Roman"/>
      <w:szCs w:val="24"/>
    </w:rPr>
  </w:style>
  <w:style w:type="paragraph" w:customStyle="1" w:styleId="FirmTable">
    <w:name w:val="Firm Table"/>
    <w:basedOn w:val="Normal"/>
    <w:rPr>
      <w:rFonts w:eastAsia="Times New Roman" w:cs="Times New Roman"/>
      <w:szCs w:val="24"/>
    </w:rPr>
  </w:style>
  <w:style w:type="paragraph" w:customStyle="1" w:styleId="FirmTitleCB">
    <w:name w:val="Firm Title CB"/>
    <w:basedOn w:val="Normal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</w:rPr>
  </w:style>
  <w:style w:type="paragraph" w:customStyle="1" w:styleId="FirmTitleCBU">
    <w:name w:val="Firm Title CBU"/>
    <w:basedOn w:val="Normal"/>
    <w:pPr>
      <w:keepNext/>
      <w:keepLines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CU">
    <w:name w:val="Firm Title CU"/>
    <w:basedOn w:val="Normal"/>
    <w:pPr>
      <w:keepNext/>
      <w:keepLines/>
      <w:spacing w:after="240"/>
      <w:jc w:val="center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B">
    <w:name w:val="Firm Title LB"/>
    <w:basedOn w:val="Normal"/>
    <w:pPr>
      <w:keepNext/>
      <w:keepLines/>
      <w:spacing w:after="240"/>
      <w:outlineLvl w:val="0"/>
    </w:pPr>
    <w:rPr>
      <w:rFonts w:eastAsia="Times New Roman" w:cs="Times New Roman"/>
      <w:b/>
      <w:szCs w:val="24"/>
    </w:rPr>
  </w:style>
  <w:style w:type="paragraph" w:customStyle="1" w:styleId="FirmTitleLB05E">
    <w:name w:val="Firm Title LB 05 (E)"/>
    <w:basedOn w:val="Normal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</w:rPr>
  </w:style>
  <w:style w:type="paragraph" w:customStyle="1" w:styleId="FirmTitleLB1E">
    <w:name w:val="Firm Title LB 1 (E)"/>
    <w:basedOn w:val="BodyText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</w:rPr>
  </w:style>
  <w:style w:type="paragraph" w:customStyle="1" w:styleId="FirmTitleLB15E">
    <w:name w:val="Firm Title LB 1.5 (E)"/>
    <w:basedOn w:val="BodyText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</w:rPr>
  </w:style>
  <w:style w:type="paragraph" w:customStyle="1" w:styleId="FirmTitleLBU">
    <w:name w:val="Firm Title LBU"/>
    <w:basedOn w:val="Normal"/>
    <w:pPr>
      <w:keepNext/>
      <w:keepLines/>
      <w:spacing w:after="2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05E">
    <w:name w:val="Firm Title LBU 05 (E)"/>
    <w:basedOn w:val="Normal"/>
    <w:pPr>
      <w:keepNext/>
      <w:keepLines/>
      <w:spacing w:after="240"/>
      <w:ind w:left="72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E">
    <w:name w:val="Firm Title LBU 1 (E)"/>
    <w:basedOn w:val="BodyText"/>
    <w:pPr>
      <w:keepNext/>
      <w:keepLines/>
      <w:spacing w:after="240"/>
      <w:ind w:left="144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BU15E">
    <w:name w:val="Firm Title LBU 1.5 (E)"/>
    <w:basedOn w:val="BodyText"/>
    <w:pPr>
      <w:keepNext/>
      <w:keepLines/>
      <w:spacing w:after="240"/>
      <w:ind w:left="2160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FirmTitleLU">
    <w:name w:val="Firm Title LU"/>
    <w:basedOn w:val="Normal"/>
    <w:pPr>
      <w:keepNext/>
      <w:keepLines/>
      <w:spacing w:after="2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05E">
    <w:name w:val="Firm Title LU 05 (E)"/>
    <w:basedOn w:val="Normal"/>
    <w:pPr>
      <w:keepNext/>
      <w:keepLines/>
      <w:spacing w:after="240"/>
      <w:ind w:left="72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E">
    <w:name w:val="Firm Title LU 1 (E)"/>
    <w:basedOn w:val="BodyText"/>
    <w:pPr>
      <w:keepNext/>
      <w:keepLines/>
      <w:spacing w:after="240"/>
      <w:ind w:left="1440"/>
      <w:outlineLvl w:val="0"/>
    </w:pPr>
    <w:rPr>
      <w:rFonts w:eastAsia="Times New Roman" w:cs="Times New Roman"/>
      <w:szCs w:val="24"/>
      <w:u w:val="single"/>
    </w:rPr>
  </w:style>
  <w:style w:type="paragraph" w:customStyle="1" w:styleId="FirmTitleLU15E">
    <w:name w:val="Firm Title LU 1.5 (E)"/>
    <w:basedOn w:val="BodyText"/>
    <w:pPr>
      <w:keepNext/>
      <w:keepLines/>
      <w:spacing w:after="240"/>
      <w:ind w:left="2160"/>
      <w:outlineLvl w:val="0"/>
    </w:pPr>
    <w:rPr>
      <w:rFonts w:eastAsia="Times New Roman" w:cs="Times New Roman"/>
      <w:szCs w:val="24"/>
      <w:u w:val="single"/>
    </w:rPr>
  </w:style>
  <w:style w:type="character" w:customStyle="1" w:styleId="FirmDouble05Char">
    <w:name w:val="Firm Double 05 Char"/>
    <w:basedOn w:val="DefaultParagraphFont"/>
    <w:link w:val="FirmDouble05"/>
    <w:rPr>
      <w:rFonts w:ascii="Century Schoolbook" w:hAnsi="Century Schoolbook"/>
      <w:sz w:val="26"/>
      <w:szCs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Theme="minorHAns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pPr>
      <w:spacing w:after="1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eastAsiaTheme="minorHAnsi" w:cstheme="minorBidi"/>
      <w:sz w:val="26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customStyle="1" w:styleId="OutlineECont1">
    <w:name w:val="OutlineE Cont 1"/>
    <w:basedOn w:val="Normal"/>
    <w:link w:val="OutlineECont1Char"/>
    <w:pPr>
      <w:spacing w:after="240"/>
    </w:pPr>
    <w:rPr>
      <w:rFonts w:eastAsia="Times New Roman" w:cs="Times New Roman"/>
      <w:szCs w:val="20"/>
    </w:rPr>
  </w:style>
  <w:style w:type="character" w:customStyle="1" w:styleId="OutlineECont1Char">
    <w:name w:val="OutlineE Cont 1 Char"/>
    <w:basedOn w:val="DefaultParagraphFont"/>
    <w:link w:val="OutlineECont1"/>
    <w:rPr>
      <w:sz w:val="24"/>
    </w:rPr>
  </w:style>
  <w:style w:type="paragraph" w:customStyle="1" w:styleId="OutlineECont2">
    <w:name w:val="OutlineE Cont 2"/>
    <w:basedOn w:val="OutlineECont1"/>
    <w:link w:val="OutlineECont2Char"/>
  </w:style>
  <w:style w:type="character" w:customStyle="1" w:styleId="OutlineECont2Char">
    <w:name w:val="OutlineE Cont 2 Char"/>
    <w:basedOn w:val="DefaultParagraphFont"/>
    <w:link w:val="OutlineECont2"/>
    <w:rPr>
      <w:sz w:val="24"/>
    </w:rPr>
  </w:style>
  <w:style w:type="paragraph" w:customStyle="1" w:styleId="OutlineECont3">
    <w:name w:val="OutlineE Cont 3"/>
    <w:basedOn w:val="OutlineECont2"/>
    <w:link w:val="OutlineECont3Char"/>
  </w:style>
  <w:style w:type="character" w:customStyle="1" w:styleId="OutlineECont3Char">
    <w:name w:val="OutlineE Cont 3 Char"/>
    <w:basedOn w:val="DefaultParagraphFont"/>
    <w:link w:val="OutlineECont3"/>
    <w:rPr>
      <w:sz w:val="24"/>
    </w:rPr>
  </w:style>
  <w:style w:type="paragraph" w:customStyle="1" w:styleId="OutlineECont4">
    <w:name w:val="OutlineE Cont 4"/>
    <w:basedOn w:val="OutlineECont3"/>
    <w:link w:val="OutlineECont4Char"/>
  </w:style>
  <w:style w:type="character" w:customStyle="1" w:styleId="OutlineECont4Char">
    <w:name w:val="OutlineE Cont 4 Char"/>
    <w:basedOn w:val="DefaultParagraphFont"/>
    <w:link w:val="OutlineECont4"/>
    <w:rPr>
      <w:sz w:val="24"/>
    </w:rPr>
  </w:style>
  <w:style w:type="paragraph" w:customStyle="1" w:styleId="OutlineECont5">
    <w:name w:val="OutlineE Cont 5"/>
    <w:basedOn w:val="OutlineECont4"/>
    <w:link w:val="OutlineECont5Char"/>
  </w:style>
  <w:style w:type="character" w:customStyle="1" w:styleId="OutlineECont5Char">
    <w:name w:val="OutlineE Cont 5 Char"/>
    <w:basedOn w:val="DefaultParagraphFont"/>
    <w:link w:val="OutlineECont5"/>
    <w:rPr>
      <w:sz w:val="24"/>
    </w:rPr>
  </w:style>
  <w:style w:type="paragraph" w:customStyle="1" w:styleId="OutlineECont6">
    <w:name w:val="OutlineE Cont 6"/>
    <w:basedOn w:val="OutlineECont5"/>
    <w:link w:val="OutlineECont6Char"/>
  </w:style>
  <w:style w:type="character" w:customStyle="1" w:styleId="OutlineECont6Char">
    <w:name w:val="OutlineE Cont 6 Char"/>
    <w:basedOn w:val="DefaultParagraphFont"/>
    <w:link w:val="OutlineECont6"/>
    <w:rPr>
      <w:sz w:val="24"/>
    </w:rPr>
  </w:style>
  <w:style w:type="paragraph" w:customStyle="1" w:styleId="OutlineECont7">
    <w:name w:val="OutlineE Cont 7"/>
    <w:basedOn w:val="OutlineECont6"/>
    <w:link w:val="OutlineECont7Char"/>
  </w:style>
  <w:style w:type="character" w:customStyle="1" w:styleId="OutlineECont7Char">
    <w:name w:val="OutlineE Cont 7 Char"/>
    <w:basedOn w:val="DefaultParagraphFont"/>
    <w:link w:val="OutlineECont7"/>
    <w:rPr>
      <w:sz w:val="24"/>
    </w:rPr>
  </w:style>
  <w:style w:type="paragraph" w:customStyle="1" w:styleId="OutlineECont8">
    <w:name w:val="OutlineE Cont 8"/>
    <w:basedOn w:val="OutlineECont7"/>
    <w:link w:val="OutlineECont8Char"/>
  </w:style>
  <w:style w:type="character" w:customStyle="1" w:styleId="OutlineECont8Char">
    <w:name w:val="OutlineE Cont 8 Char"/>
    <w:basedOn w:val="DefaultParagraphFont"/>
    <w:link w:val="OutlineECont8"/>
    <w:rPr>
      <w:sz w:val="24"/>
    </w:rPr>
  </w:style>
  <w:style w:type="paragraph" w:customStyle="1" w:styleId="OutlineECont9">
    <w:name w:val="OutlineE Cont 9"/>
    <w:basedOn w:val="OutlineECont8"/>
    <w:link w:val="OutlineECont9Char"/>
  </w:style>
  <w:style w:type="character" w:customStyle="1" w:styleId="OutlineECont9Char">
    <w:name w:val="OutlineE Cont 9 Char"/>
    <w:basedOn w:val="DefaultParagraphFont"/>
    <w:link w:val="OutlineECont9"/>
    <w:rPr>
      <w:sz w:val="24"/>
    </w:rPr>
  </w:style>
  <w:style w:type="paragraph" w:customStyle="1" w:styleId="OutlineEL1">
    <w:name w:val="OutlineE_L1"/>
    <w:basedOn w:val="Normal"/>
    <w:link w:val="OutlineEL1Char"/>
    <w:pPr>
      <w:numPr>
        <w:numId w:val="2"/>
      </w:numPr>
      <w:spacing w:after="240"/>
      <w:outlineLvl w:val="0"/>
    </w:pPr>
    <w:rPr>
      <w:rFonts w:eastAsia="Times New Roman" w:cs="Times New Roman"/>
      <w:szCs w:val="20"/>
    </w:rPr>
  </w:style>
  <w:style w:type="character" w:customStyle="1" w:styleId="OutlineEL1Char">
    <w:name w:val="OutlineE_L1 Char"/>
    <w:basedOn w:val="DefaultParagraphFont"/>
    <w:link w:val="OutlineEL1"/>
    <w:rPr>
      <w:sz w:val="26"/>
    </w:rPr>
  </w:style>
  <w:style w:type="paragraph" w:customStyle="1" w:styleId="OutlineEL2">
    <w:name w:val="OutlineE_L2"/>
    <w:basedOn w:val="OutlineEL1"/>
    <w:link w:val="OutlineEL2Char"/>
    <w:pPr>
      <w:keepNext/>
      <w:numPr>
        <w:ilvl w:val="1"/>
      </w:numPr>
      <w:outlineLvl w:val="1"/>
    </w:pPr>
  </w:style>
  <w:style w:type="character" w:customStyle="1" w:styleId="OutlineEL2Char">
    <w:name w:val="OutlineE_L2 Char"/>
    <w:basedOn w:val="DefaultParagraphFont"/>
    <w:link w:val="OutlineEL2"/>
    <w:rPr>
      <w:sz w:val="26"/>
    </w:rPr>
  </w:style>
  <w:style w:type="paragraph" w:customStyle="1" w:styleId="OutlineEL3">
    <w:name w:val="OutlineE_L3"/>
    <w:basedOn w:val="OutlineEL2"/>
    <w:link w:val="OutlineEL3Char"/>
    <w:pPr>
      <w:keepNext w:val="0"/>
      <w:numPr>
        <w:ilvl w:val="2"/>
      </w:numPr>
      <w:spacing w:after="0" w:line="480" w:lineRule="auto"/>
      <w:outlineLvl w:val="2"/>
    </w:pPr>
    <w:rPr>
      <w:szCs w:val="28"/>
    </w:rPr>
  </w:style>
  <w:style w:type="character" w:customStyle="1" w:styleId="OutlineEL3Char">
    <w:name w:val="OutlineE_L3 Char"/>
    <w:basedOn w:val="DefaultParagraphFont"/>
    <w:link w:val="OutlineEL3"/>
    <w:rPr>
      <w:sz w:val="26"/>
      <w:szCs w:val="28"/>
    </w:rPr>
  </w:style>
  <w:style w:type="paragraph" w:customStyle="1" w:styleId="OutlineEL4">
    <w:name w:val="OutlineE_L4"/>
    <w:basedOn w:val="OutlineEL3"/>
    <w:link w:val="OutlineEL4Char"/>
    <w:pPr>
      <w:numPr>
        <w:ilvl w:val="3"/>
      </w:numPr>
      <w:spacing w:after="240" w:line="240" w:lineRule="auto"/>
      <w:outlineLvl w:val="3"/>
    </w:pPr>
  </w:style>
  <w:style w:type="character" w:customStyle="1" w:styleId="OutlineEL4Char">
    <w:name w:val="OutlineE_L4 Char"/>
    <w:basedOn w:val="DefaultParagraphFont"/>
    <w:link w:val="OutlineEL4"/>
    <w:rPr>
      <w:sz w:val="26"/>
      <w:szCs w:val="28"/>
    </w:rPr>
  </w:style>
  <w:style w:type="paragraph" w:customStyle="1" w:styleId="OutlineEL5">
    <w:name w:val="OutlineE_L5"/>
    <w:basedOn w:val="OutlineEL4"/>
    <w:link w:val="OutlineEL5Char"/>
    <w:pPr>
      <w:numPr>
        <w:ilvl w:val="4"/>
      </w:numPr>
      <w:outlineLvl w:val="4"/>
    </w:pPr>
  </w:style>
  <w:style w:type="character" w:customStyle="1" w:styleId="OutlineEL5Char">
    <w:name w:val="OutlineE_L5 Char"/>
    <w:basedOn w:val="DefaultParagraphFont"/>
    <w:link w:val="OutlineEL5"/>
    <w:rPr>
      <w:sz w:val="26"/>
      <w:szCs w:val="28"/>
    </w:rPr>
  </w:style>
  <w:style w:type="paragraph" w:customStyle="1" w:styleId="OutlineEL6">
    <w:name w:val="OutlineE_L6"/>
    <w:basedOn w:val="OutlineEL5"/>
    <w:link w:val="OutlineEL6Char"/>
    <w:pPr>
      <w:numPr>
        <w:ilvl w:val="5"/>
      </w:numPr>
      <w:outlineLvl w:val="5"/>
    </w:pPr>
  </w:style>
  <w:style w:type="character" w:customStyle="1" w:styleId="OutlineEL6Char">
    <w:name w:val="OutlineE_L6 Char"/>
    <w:basedOn w:val="DefaultParagraphFont"/>
    <w:link w:val="OutlineEL6"/>
    <w:rPr>
      <w:sz w:val="26"/>
      <w:szCs w:val="28"/>
    </w:rPr>
  </w:style>
  <w:style w:type="paragraph" w:customStyle="1" w:styleId="OutlineEL7">
    <w:name w:val="OutlineE_L7"/>
    <w:basedOn w:val="OutlineEL6"/>
    <w:link w:val="OutlineEL7Char"/>
    <w:pPr>
      <w:numPr>
        <w:ilvl w:val="6"/>
      </w:numPr>
      <w:outlineLvl w:val="6"/>
    </w:pPr>
  </w:style>
  <w:style w:type="character" w:customStyle="1" w:styleId="OutlineEL7Char">
    <w:name w:val="OutlineE_L7 Char"/>
    <w:basedOn w:val="DefaultParagraphFont"/>
    <w:link w:val="OutlineEL7"/>
    <w:rPr>
      <w:sz w:val="26"/>
      <w:szCs w:val="28"/>
    </w:rPr>
  </w:style>
  <w:style w:type="paragraph" w:customStyle="1" w:styleId="OutlineEL8">
    <w:name w:val="OutlineE_L8"/>
    <w:basedOn w:val="OutlineEL7"/>
    <w:link w:val="OutlineEL8Char"/>
    <w:pPr>
      <w:numPr>
        <w:ilvl w:val="7"/>
      </w:numPr>
      <w:outlineLvl w:val="7"/>
    </w:pPr>
  </w:style>
  <w:style w:type="character" w:customStyle="1" w:styleId="OutlineEL8Char">
    <w:name w:val="OutlineE_L8 Char"/>
    <w:basedOn w:val="DefaultParagraphFont"/>
    <w:link w:val="OutlineEL8"/>
    <w:rPr>
      <w:sz w:val="26"/>
      <w:szCs w:val="28"/>
    </w:rPr>
  </w:style>
  <w:style w:type="paragraph" w:customStyle="1" w:styleId="OutlineEL9">
    <w:name w:val="OutlineE_L9"/>
    <w:basedOn w:val="OutlineEL8"/>
    <w:link w:val="OutlineEL9Char"/>
    <w:pPr>
      <w:numPr>
        <w:ilvl w:val="8"/>
      </w:numPr>
      <w:outlineLvl w:val="8"/>
    </w:pPr>
  </w:style>
  <w:style w:type="character" w:customStyle="1" w:styleId="OutlineEL9Char">
    <w:name w:val="OutlineE_L9 Char"/>
    <w:basedOn w:val="DefaultParagraphFont"/>
    <w:link w:val="OutlineEL9"/>
    <w:rPr>
      <w:sz w:val="26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OutlineEL1Bold">
    <w:name w:val="Style OutlineE_L1 + Bold"/>
    <w:basedOn w:val="OutlineEL1"/>
    <w:pPr>
      <w:keepNext/>
    </w:pPr>
    <w:rPr>
      <w:b/>
      <w:bCs/>
    </w:rPr>
  </w:style>
  <w:style w:type="paragraph" w:customStyle="1" w:styleId="FirmTitle">
    <w:name w:val="Firm Title"/>
    <w:basedOn w:val="FirmTitleCB"/>
    <w:qFormat/>
    <w:rPr>
      <w:b w:val="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3"/>
    <w:qFormat/>
    <w:pPr>
      <w:ind w:left="720"/>
      <w:contextualSpacing/>
    </w:pPr>
  </w:style>
  <w:style w:type="paragraph" w:customStyle="1" w:styleId="MacPacTrailer">
    <w:name w:val="MacPac Trailer"/>
    <w:pPr>
      <w:widowControl w:val="0"/>
      <w:spacing w:line="200" w:lineRule="exact"/>
    </w:pPr>
    <w:rPr>
      <w:rFonts w:ascii="Tahoma" w:hAnsi="Tahoma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Pleading1Cont1">
    <w:name w:val="Pleading1 Cont 1"/>
    <w:basedOn w:val="Normal"/>
    <w:link w:val="Pleading1Cont1Char"/>
    <w:pPr>
      <w:keepNext/>
      <w:widowControl w:val="0"/>
      <w:spacing w:line="480" w:lineRule="auto"/>
    </w:pPr>
    <w:rPr>
      <w:rFonts w:eastAsia="Times New Roman" w:cs="Times New Roman"/>
      <w:szCs w:val="20"/>
    </w:rPr>
  </w:style>
  <w:style w:type="character" w:customStyle="1" w:styleId="Pleading1Cont1Char">
    <w:name w:val="Pleading1 Cont 1 Char"/>
    <w:basedOn w:val="OutlineEL1Char"/>
    <w:link w:val="Pleading1Cont1"/>
    <w:rPr>
      <w:sz w:val="26"/>
    </w:rPr>
  </w:style>
  <w:style w:type="paragraph" w:customStyle="1" w:styleId="Pleading1Cont2">
    <w:name w:val="Pleading1 Cont 2"/>
    <w:basedOn w:val="Pleading1Cont1"/>
    <w:link w:val="Pleading1Cont2Char"/>
    <w:pPr>
      <w:keepNext w:val="0"/>
    </w:pPr>
  </w:style>
  <w:style w:type="character" w:customStyle="1" w:styleId="Pleading1Cont2Char">
    <w:name w:val="Pleading1 Cont 2 Char"/>
    <w:basedOn w:val="OutlineEL1Char"/>
    <w:link w:val="Pleading1Cont2"/>
    <w:rPr>
      <w:sz w:val="26"/>
    </w:rPr>
  </w:style>
  <w:style w:type="paragraph" w:customStyle="1" w:styleId="Pleading1Cont3">
    <w:name w:val="Pleading1 Cont 3"/>
    <w:basedOn w:val="Pleading1Cont2"/>
    <w:link w:val="Pleading1Cont3Char"/>
  </w:style>
  <w:style w:type="character" w:customStyle="1" w:styleId="Pleading1Cont3Char">
    <w:name w:val="Pleading1 Cont 3 Char"/>
    <w:basedOn w:val="OutlineEL1Char"/>
    <w:link w:val="Pleading1Cont3"/>
    <w:rPr>
      <w:sz w:val="26"/>
    </w:rPr>
  </w:style>
  <w:style w:type="paragraph" w:customStyle="1" w:styleId="Pleading1Cont4">
    <w:name w:val="Pleading1 Cont 4"/>
    <w:basedOn w:val="Pleading1Cont3"/>
    <w:link w:val="Pleading1Cont4Char"/>
  </w:style>
  <w:style w:type="character" w:customStyle="1" w:styleId="Pleading1Cont4Char">
    <w:name w:val="Pleading1 Cont 4 Char"/>
    <w:basedOn w:val="OutlineEL1Char"/>
    <w:link w:val="Pleading1Cont4"/>
    <w:rPr>
      <w:sz w:val="26"/>
    </w:rPr>
  </w:style>
  <w:style w:type="paragraph" w:customStyle="1" w:styleId="Pleading1Cont5">
    <w:name w:val="Pleading1 Cont 5"/>
    <w:basedOn w:val="Pleading1Cont4"/>
    <w:link w:val="Pleading1Cont5Char"/>
  </w:style>
  <w:style w:type="character" w:customStyle="1" w:styleId="Pleading1Cont5Char">
    <w:name w:val="Pleading1 Cont 5 Char"/>
    <w:basedOn w:val="OutlineEL1Char"/>
    <w:link w:val="Pleading1Cont5"/>
    <w:rPr>
      <w:sz w:val="26"/>
    </w:rPr>
  </w:style>
  <w:style w:type="paragraph" w:customStyle="1" w:styleId="Pleading1Cont6">
    <w:name w:val="Pleading1 Cont 6"/>
    <w:basedOn w:val="Pleading1Cont5"/>
    <w:link w:val="Pleading1Cont6Char"/>
  </w:style>
  <w:style w:type="character" w:customStyle="1" w:styleId="Pleading1Cont6Char">
    <w:name w:val="Pleading1 Cont 6 Char"/>
    <w:basedOn w:val="OutlineEL1Char"/>
    <w:link w:val="Pleading1Cont6"/>
    <w:rPr>
      <w:sz w:val="26"/>
    </w:rPr>
  </w:style>
  <w:style w:type="paragraph" w:customStyle="1" w:styleId="Pleading1Cont7">
    <w:name w:val="Pleading1 Cont 7"/>
    <w:basedOn w:val="Pleading1Cont6"/>
    <w:link w:val="Pleading1Cont7Char"/>
  </w:style>
  <w:style w:type="character" w:customStyle="1" w:styleId="Pleading1Cont7Char">
    <w:name w:val="Pleading1 Cont 7 Char"/>
    <w:basedOn w:val="OutlineEL1Char"/>
    <w:link w:val="Pleading1Cont7"/>
    <w:rPr>
      <w:sz w:val="26"/>
    </w:rPr>
  </w:style>
  <w:style w:type="paragraph" w:customStyle="1" w:styleId="Pleading1Cont8">
    <w:name w:val="Pleading1 Cont 8"/>
    <w:basedOn w:val="Pleading1Cont7"/>
    <w:link w:val="Pleading1Cont8Char"/>
  </w:style>
  <w:style w:type="character" w:customStyle="1" w:styleId="Pleading1Cont8Char">
    <w:name w:val="Pleading1 Cont 8 Char"/>
    <w:basedOn w:val="OutlineEL1Char"/>
    <w:link w:val="Pleading1Cont8"/>
    <w:rPr>
      <w:sz w:val="26"/>
    </w:rPr>
  </w:style>
  <w:style w:type="paragraph" w:customStyle="1" w:styleId="Pleading1Cont9">
    <w:name w:val="Pleading1 Cont 9"/>
    <w:basedOn w:val="Pleading1Cont8"/>
    <w:link w:val="Pleading1Cont9Char"/>
  </w:style>
  <w:style w:type="character" w:customStyle="1" w:styleId="Pleading1Cont9Char">
    <w:name w:val="Pleading1 Cont 9 Char"/>
    <w:basedOn w:val="OutlineEL1Char"/>
    <w:link w:val="Pleading1Cont9"/>
    <w:rPr>
      <w:sz w:val="26"/>
    </w:rPr>
  </w:style>
  <w:style w:type="paragraph" w:customStyle="1" w:styleId="Pleading1L1">
    <w:name w:val="Pleading1_L1"/>
    <w:basedOn w:val="Normal"/>
    <w:next w:val="BodyText"/>
    <w:link w:val="Pleading1L1Char"/>
    <w:pPr>
      <w:keepNext/>
      <w:keepLines/>
      <w:widowControl w:val="0"/>
      <w:numPr>
        <w:numId w:val="3"/>
      </w:numPr>
      <w:spacing w:after="120"/>
      <w:outlineLvl w:val="0"/>
    </w:pPr>
    <w:rPr>
      <w:rFonts w:eastAsia="Times New Roman" w:cs="Times New Roman"/>
      <w:b/>
      <w:caps/>
      <w:szCs w:val="20"/>
    </w:rPr>
  </w:style>
  <w:style w:type="character" w:customStyle="1" w:styleId="Pleading1L1Char">
    <w:name w:val="Pleading1_L1 Char"/>
    <w:basedOn w:val="OutlineEL1Char"/>
    <w:link w:val="Pleading1L1"/>
    <w:rPr>
      <w:rFonts w:ascii="Century Schoolbook" w:hAnsi="Century Schoolbook"/>
      <w:b/>
      <w:caps/>
      <w:sz w:val="26"/>
    </w:rPr>
  </w:style>
  <w:style w:type="paragraph" w:customStyle="1" w:styleId="Pleading1L2">
    <w:name w:val="Pleading1_L2"/>
    <w:basedOn w:val="Pleading1L1"/>
    <w:next w:val="BodyText"/>
    <w:link w:val="Pleading1L2Char"/>
    <w:pPr>
      <w:numPr>
        <w:ilvl w:val="1"/>
      </w:numPr>
      <w:outlineLvl w:val="1"/>
    </w:pPr>
    <w:rPr>
      <w:caps w:val="0"/>
    </w:rPr>
  </w:style>
  <w:style w:type="character" w:customStyle="1" w:styleId="Pleading1L2Char">
    <w:name w:val="Pleading1_L2 Char"/>
    <w:basedOn w:val="OutlineEL1Char"/>
    <w:link w:val="Pleading1L2"/>
    <w:rPr>
      <w:rFonts w:ascii="Century Schoolbook" w:hAnsi="Century Schoolbook"/>
      <w:b/>
      <w:sz w:val="26"/>
    </w:rPr>
  </w:style>
  <w:style w:type="paragraph" w:customStyle="1" w:styleId="Pleading1L3">
    <w:name w:val="Pleading1_L3"/>
    <w:basedOn w:val="Pleading1L2"/>
    <w:next w:val="BodyText"/>
    <w:link w:val="Pleading1L3Char"/>
    <w:pPr>
      <w:numPr>
        <w:ilvl w:val="2"/>
      </w:numPr>
      <w:outlineLvl w:val="2"/>
    </w:pPr>
  </w:style>
  <w:style w:type="character" w:customStyle="1" w:styleId="Pleading1L3Char">
    <w:name w:val="Pleading1_L3 Char"/>
    <w:basedOn w:val="OutlineEL1Char"/>
    <w:link w:val="Pleading1L3"/>
    <w:rPr>
      <w:rFonts w:ascii="Century Schoolbook" w:hAnsi="Century Schoolbook"/>
      <w:b/>
      <w:sz w:val="26"/>
    </w:rPr>
  </w:style>
  <w:style w:type="paragraph" w:customStyle="1" w:styleId="Pleading1L4">
    <w:name w:val="Pleading1_L4"/>
    <w:basedOn w:val="Pleading1L3"/>
    <w:next w:val="BodyText"/>
    <w:link w:val="Pleading1L4Char"/>
    <w:pPr>
      <w:numPr>
        <w:ilvl w:val="3"/>
      </w:numPr>
      <w:tabs>
        <w:tab w:val="clear" w:pos="2880"/>
        <w:tab w:val="num" w:pos="360"/>
      </w:tabs>
      <w:ind w:left="2160"/>
      <w:outlineLvl w:val="3"/>
    </w:pPr>
  </w:style>
  <w:style w:type="character" w:customStyle="1" w:styleId="Pleading1L4Char">
    <w:name w:val="Pleading1_L4 Char"/>
    <w:basedOn w:val="OutlineEL1Char"/>
    <w:link w:val="Pleading1L4"/>
    <w:rPr>
      <w:rFonts w:ascii="Century Schoolbook" w:hAnsi="Century Schoolbook"/>
      <w:b/>
      <w:sz w:val="26"/>
    </w:rPr>
  </w:style>
  <w:style w:type="paragraph" w:customStyle="1" w:styleId="Pleading1L5">
    <w:name w:val="Pleading1_L5"/>
    <w:basedOn w:val="Pleading1L4"/>
    <w:next w:val="BodyText"/>
    <w:link w:val="Pleading1L5Char"/>
    <w:pPr>
      <w:numPr>
        <w:ilvl w:val="4"/>
      </w:numPr>
      <w:tabs>
        <w:tab w:val="clear" w:pos="3600"/>
        <w:tab w:val="num" w:pos="360"/>
      </w:tabs>
      <w:ind w:left="2160"/>
      <w:outlineLvl w:val="4"/>
    </w:pPr>
  </w:style>
  <w:style w:type="character" w:customStyle="1" w:styleId="Pleading1L5Char">
    <w:name w:val="Pleading1_L5 Char"/>
    <w:basedOn w:val="OutlineEL1Char"/>
    <w:link w:val="Pleading1L5"/>
    <w:rPr>
      <w:rFonts w:ascii="Century Schoolbook" w:hAnsi="Century Schoolbook"/>
      <w:b/>
      <w:sz w:val="26"/>
    </w:rPr>
  </w:style>
  <w:style w:type="paragraph" w:customStyle="1" w:styleId="Pleading1L6">
    <w:name w:val="Pleading1_L6"/>
    <w:basedOn w:val="Pleading1L5"/>
    <w:next w:val="BodyText"/>
    <w:link w:val="Pleading1L6Char"/>
    <w:pPr>
      <w:numPr>
        <w:ilvl w:val="5"/>
      </w:numPr>
      <w:tabs>
        <w:tab w:val="clear" w:pos="4320"/>
        <w:tab w:val="num" w:pos="360"/>
      </w:tabs>
      <w:spacing w:after="240"/>
      <w:ind w:left="2160"/>
      <w:outlineLvl w:val="5"/>
    </w:pPr>
    <w:rPr>
      <w:b w:val="0"/>
    </w:rPr>
  </w:style>
  <w:style w:type="character" w:customStyle="1" w:styleId="Pleading1L6Char">
    <w:name w:val="Pleading1_L6 Char"/>
    <w:basedOn w:val="OutlineEL1Char"/>
    <w:link w:val="Pleading1L6"/>
    <w:rPr>
      <w:rFonts w:ascii="Century Schoolbook" w:hAnsi="Century Schoolbook"/>
      <w:sz w:val="26"/>
    </w:rPr>
  </w:style>
  <w:style w:type="paragraph" w:customStyle="1" w:styleId="Pleading1L7">
    <w:name w:val="Pleading1_L7"/>
    <w:basedOn w:val="Pleading1L6"/>
    <w:next w:val="BodyText"/>
    <w:link w:val="Pleading1L7Char"/>
    <w:pPr>
      <w:numPr>
        <w:ilvl w:val="6"/>
      </w:numPr>
      <w:tabs>
        <w:tab w:val="clear" w:pos="5040"/>
        <w:tab w:val="num" w:pos="360"/>
      </w:tabs>
      <w:ind w:left="2160"/>
      <w:outlineLvl w:val="6"/>
    </w:pPr>
  </w:style>
  <w:style w:type="character" w:customStyle="1" w:styleId="Pleading1L7Char">
    <w:name w:val="Pleading1_L7 Char"/>
    <w:basedOn w:val="OutlineEL1Char"/>
    <w:link w:val="Pleading1L7"/>
    <w:rPr>
      <w:rFonts w:ascii="Century Schoolbook" w:hAnsi="Century Schoolbook"/>
      <w:sz w:val="26"/>
    </w:rPr>
  </w:style>
  <w:style w:type="paragraph" w:customStyle="1" w:styleId="Pleading1L8">
    <w:name w:val="Pleading1_L8"/>
    <w:basedOn w:val="Pleading1L7"/>
    <w:next w:val="BodyText"/>
    <w:link w:val="Pleading1L8Char"/>
    <w:pPr>
      <w:numPr>
        <w:ilvl w:val="7"/>
      </w:numPr>
      <w:tabs>
        <w:tab w:val="clear" w:pos="5760"/>
        <w:tab w:val="num" w:pos="360"/>
      </w:tabs>
      <w:ind w:left="2160"/>
      <w:outlineLvl w:val="7"/>
    </w:pPr>
  </w:style>
  <w:style w:type="character" w:customStyle="1" w:styleId="Pleading1L8Char">
    <w:name w:val="Pleading1_L8 Char"/>
    <w:basedOn w:val="OutlineEL1Char"/>
    <w:link w:val="Pleading1L8"/>
    <w:rPr>
      <w:rFonts w:ascii="Century Schoolbook" w:hAnsi="Century Schoolbook"/>
      <w:sz w:val="26"/>
    </w:rPr>
  </w:style>
  <w:style w:type="paragraph" w:customStyle="1" w:styleId="Pleading1L9">
    <w:name w:val="Pleading1_L9"/>
    <w:basedOn w:val="Pleading1L8"/>
    <w:next w:val="BodyText"/>
    <w:link w:val="Pleading1L9Char"/>
    <w:pPr>
      <w:numPr>
        <w:ilvl w:val="8"/>
      </w:numPr>
      <w:tabs>
        <w:tab w:val="clear" w:pos="6480"/>
        <w:tab w:val="num" w:pos="360"/>
      </w:tabs>
      <w:ind w:left="2160"/>
      <w:outlineLvl w:val="8"/>
    </w:pPr>
  </w:style>
  <w:style w:type="character" w:customStyle="1" w:styleId="Pleading1L9Char">
    <w:name w:val="Pleading1_L9 Char"/>
    <w:basedOn w:val="OutlineEL1Char"/>
    <w:link w:val="Pleading1L9"/>
    <w:rPr>
      <w:rFonts w:ascii="Century Schoolbook" w:hAnsi="Century Schoolbook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OCHeader">
    <w:name w:val="TOC Header"/>
    <w:basedOn w:val="Normal"/>
    <w:pPr>
      <w:ind w:left="115" w:right="115"/>
      <w:jc w:val="center"/>
    </w:pPr>
    <w:rPr>
      <w:rFonts w:eastAsia="Times New Roman" w:cs="Times New Roman"/>
      <w:szCs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60" w:hanging="260"/>
    </w:pPr>
  </w:style>
  <w:style w:type="paragraph" w:styleId="TOC1">
    <w:name w:val="toc 1"/>
    <w:basedOn w:val="Normal"/>
    <w:next w:val="Normal"/>
    <w:autoRedefine/>
    <w:uiPriority w:val="39"/>
    <w:unhideWhenUsed/>
    <w:rsid w:val="000A3E83"/>
    <w:pPr>
      <w:keepLines/>
      <w:tabs>
        <w:tab w:val="right" w:leader="dot" w:pos="7848"/>
      </w:tabs>
      <w:spacing w:after="240"/>
      <w:ind w:left="864" w:right="720" w:hanging="864"/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pPr>
      <w:keepLines/>
      <w:tabs>
        <w:tab w:val="right" w:leader="dot" w:pos="7848"/>
      </w:tabs>
      <w:spacing w:after="240"/>
      <w:ind w:left="1440" w:right="720" w:hanging="72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pPr>
      <w:keepLines/>
      <w:tabs>
        <w:tab w:val="right" w:leader="dot" w:pos="7848"/>
      </w:tabs>
      <w:spacing w:after="240"/>
      <w:ind w:left="2160" w:right="720" w:hanging="720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2880" w:right="720" w:hanging="72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3600" w:right="720" w:hanging="720"/>
    </w:pPr>
    <w:rPr>
      <w:rFonts w:eastAsia="Times New Roman" w:cs="Times New Roman"/>
      <w:szCs w:val="20"/>
    </w:rPr>
  </w:style>
  <w:style w:type="paragraph" w:styleId="TOC6">
    <w:name w:val="toc 6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4320" w:right="720" w:hanging="720"/>
    </w:pPr>
    <w:rPr>
      <w:rFonts w:eastAsia="Times New Roman" w:cs="Times New Roman"/>
      <w:szCs w:val="20"/>
    </w:rPr>
  </w:style>
  <w:style w:type="paragraph" w:styleId="TOC7">
    <w:name w:val="toc 7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5040" w:right="720" w:hanging="720"/>
    </w:pPr>
    <w:rPr>
      <w:rFonts w:eastAsia="Times New Roman" w:cs="Times New Roman"/>
      <w:szCs w:val="20"/>
    </w:rPr>
  </w:style>
  <w:style w:type="paragraph" w:styleId="TOC8">
    <w:name w:val="toc 8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5760" w:right="720" w:hanging="720"/>
    </w:pPr>
    <w:rPr>
      <w:rFonts w:eastAsia="Times New Roman" w:cs="Times New Roman"/>
      <w:szCs w:val="20"/>
    </w:rPr>
  </w:style>
  <w:style w:type="paragraph" w:styleId="TOC9">
    <w:name w:val="toc 9"/>
    <w:basedOn w:val="Normal"/>
    <w:next w:val="Normal"/>
    <w:autoRedefine/>
    <w:semiHidden/>
    <w:unhideWhenUsed/>
    <w:pPr>
      <w:keepLines/>
      <w:tabs>
        <w:tab w:val="right" w:leader="dot" w:pos="7848"/>
      </w:tabs>
      <w:spacing w:after="120"/>
      <w:ind w:left="6480" w:right="720" w:hanging="720"/>
    </w:pPr>
    <w:rPr>
      <w:rFonts w:eastAsia="Times New Roman" w:cs="Times New Roman"/>
      <w:szCs w:val="20"/>
    </w:rPr>
  </w:style>
  <w:style w:type="paragraph" w:customStyle="1" w:styleId="CenteredHeading">
    <w:name w:val="Centered Heading"/>
    <w:aliases w:val="ch"/>
    <w:basedOn w:val="FirmTitleCB"/>
    <w:qFormat/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Pr>
      <w:rFonts w:eastAsiaTheme="minorHAnsi" w:cstheme="minorBidi"/>
      <w:sz w:val="26"/>
      <w:szCs w:val="22"/>
    </w:r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rFonts w:eastAsiaTheme="minorHAnsi" w:cstheme="minorBidi"/>
      <w:sz w:val="16"/>
      <w:szCs w:val="16"/>
    </w:rPr>
  </w:style>
  <w:style w:type="paragraph" w:styleId="BodyTextFirstIndent">
    <w:name w:val="Body Text First Indent"/>
    <w:basedOn w:val="BodyText"/>
    <w:link w:val="BodyTextFirstIndentChar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Pr>
      <w:rFonts w:eastAsiaTheme="minorHAnsi" w:cstheme="minorBidi"/>
      <w:sz w:val="26"/>
      <w:szCs w:val="22"/>
    </w:rPr>
  </w:style>
  <w:style w:type="paragraph" w:styleId="BodyTextIndent">
    <w:name w:val="Body Text Indent"/>
    <w:basedOn w:val="Normal"/>
    <w:link w:val="BodyTextIndentChar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Pr>
      <w:rFonts w:eastAsiaTheme="minorHAnsi" w:cstheme="minorBidi"/>
      <w:sz w:val="26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Pr>
      <w:rFonts w:eastAsiaTheme="minorHAnsi" w:cstheme="minorBidi"/>
      <w:sz w:val="26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rFonts w:eastAsiaTheme="minorHAnsi" w:cstheme="minorBidi"/>
      <w:sz w:val="26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eastAsiaTheme="minorHAnsi" w:cstheme="minorBid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rFonts w:eastAsiaTheme="minorHAnsi" w:cstheme="minorBidi"/>
      <w:sz w:val="26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eastAsiaTheme="minorHAnsi" w:cstheme="minorBidi"/>
      <w:sz w:val="26"/>
      <w:szCs w:val="22"/>
    </w:rPr>
  </w:style>
  <w:style w:type="paragraph" w:styleId="DocumentMap">
    <w:name w:val="Document Map"/>
    <w:basedOn w:val="Normal"/>
    <w:link w:val="DocumentMapChar"/>
    <w:semiHidden/>
    <w:unhideWhenUsed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Segoe UI" w:eastAsiaTheme="minorHAns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rFonts w:eastAsiaTheme="minorHAnsi" w:cstheme="minorBidi"/>
      <w:sz w:val="26"/>
      <w:szCs w:val="22"/>
    </w:r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eastAsiaTheme="minorHAnsi" w:cstheme="minorBidi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2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2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color w:val="243F60" w:themeColor="accent1" w:themeShade="7F"/>
      <w:sz w:val="26"/>
      <w:szCs w:val="22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2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rFonts w:eastAsiaTheme="minorHAnsi" w:cstheme="minorBidi"/>
      <w:i/>
      <w:iCs/>
      <w:sz w:val="26"/>
      <w:szCs w:val="22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eastAsiaTheme="minorHAnsi" w:hAnsi="Consolas" w:cstheme="minorBidi"/>
    </w:rPr>
  </w:style>
  <w:style w:type="paragraph" w:styleId="Index1">
    <w:name w:val="index 1"/>
    <w:basedOn w:val="Normal"/>
    <w:next w:val="Normal"/>
    <w:autoRedefine/>
    <w:semiHidden/>
    <w:unhideWhenUsed/>
    <w:pPr>
      <w:ind w:left="260" w:hanging="260"/>
    </w:pPr>
  </w:style>
  <w:style w:type="paragraph" w:styleId="Index2">
    <w:name w:val="index 2"/>
    <w:basedOn w:val="Normal"/>
    <w:next w:val="Normal"/>
    <w:autoRedefine/>
    <w:semiHidden/>
    <w:unhideWhenUsed/>
    <w:pPr>
      <w:ind w:left="520" w:hanging="260"/>
    </w:pPr>
  </w:style>
  <w:style w:type="paragraph" w:styleId="Index3">
    <w:name w:val="index 3"/>
    <w:basedOn w:val="Normal"/>
    <w:next w:val="Normal"/>
    <w:autoRedefine/>
    <w:semiHidden/>
    <w:unhideWhenUsed/>
    <w:pPr>
      <w:ind w:left="780" w:hanging="260"/>
    </w:pPr>
  </w:style>
  <w:style w:type="paragraph" w:styleId="Index4">
    <w:name w:val="index 4"/>
    <w:basedOn w:val="Normal"/>
    <w:next w:val="Normal"/>
    <w:autoRedefine/>
    <w:semiHidden/>
    <w:unhideWhenUsed/>
    <w:pPr>
      <w:ind w:left="1040" w:hanging="260"/>
    </w:pPr>
  </w:style>
  <w:style w:type="paragraph" w:styleId="Index5">
    <w:name w:val="index 5"/>
    <w:basedOn w:val="Normal"/>
    <w:next w:val="Normal"/>
    <w:autoRedefine/>
    <w:semiHidden/>
    <w:unhideWhenUsed/>
    <w:pPr>
      <w:ind w:left="1300" w:hanging="260"/>
    </w:pPr>
  </w:style>
  <w:style w:type="paragraph" w:styleId="Index6">
    <w:name w:val="index 6"/>
    <w:basedOn w:val="Normal"/>
    <w:next w:val="Normal"/>
    <w:autoRedefine/>
    <w:semiHidden/>
    <w:unhideWhenUsed/>
    <w:pPr>
      <w:ind w:left="1560" w:hanging="260"/>
    </w:pPr>
  </w:style>
  <w:style w:type="paragraph" w:styleId="Index7">
    <w:name w:val="index 7"/>
    <w:basedOn w:val="Normal"/>
    <w:next w:val="Normal"/>
    <w:autoRedefine/>
    <w:semiHidden/>
    <w:unhideWhenUsed/>
    <w:pPr>
      <w:ind w:left="1820" w:hanging="260"/>
    </w:pPr>
  </w:style>
  <w:style w:type="paragraph" w:styleId="Index8">
    <w:name w:val="index 8"/>
    <w:basedOn w:val="Normal"/>
    <w:next w:val="Normal"/>
    <w:autoRedefine/>
    <w:semiHidden/>
    <w:unhideWhenUsed/>
    <w:pPr>
      <w:ind w:left="2080" w:hanging="260"/>
    </w:pPr>
  </w:style>
  <w:style w:type="paragraph" w:styleId="Index9">
    <w:name w:val="index 9"/>
    <w:basedOn w:val="Normal"/>
    <w:next w:val="Normal"/>
    <w:autoRedefine/>
    <w:semiHidden/>
    <w:unhideWhenUsed/>
    <w:pPr>
      <w:ind w:left="2340" w:hanging="26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HAnsi" w:cstheme="minorBidi"/>
      <w:i/>
      <w:iCs/>
      <w:color w:val="4F81BD" w:themeColor="accent1"/>
      <w:sz w:val="26"/>
      <w:szCs w:val="22"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pPr>
      <w:numPr>
        <w:numId w:val="7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8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9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10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pPr>
      <w:numPr>
        <w:numId w:val="11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5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Theme="minorHAnsi" w:hAnsi="Consolas" w:cstheme="minorBidi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eastAsiaTheme="minorHAnsi" w:hAnsi="Consolas" w:cstheme="minorBidi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Pr>
      <w:rFonts w:eastAsiaTheme="minorHAnsi" w:cstheme="minorBidi"/>
      <w:sz w:val="26"/>
      <w:szCs w:val="22"/>
    </w:rPr>
  </w:style>
  <w:style w:type="paragraph" w:styleId="NormalWeb">
    <w:name w:val="Normal (Web)"/>
    <w:basedOn w:val="Normal"/>
    <w:semiHidden/>
    <w:unhideWhenUsed/>
    <w:rPr>
      <w:rFonts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rFonts w:eastAsiaTheme="minorHAnsi" w:cstheme="minorBidi"/>
      <w:sz w:val="26"/>
      <w:szCs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eastAsiaTheme="minorHAnsi" w:hAnsi="Consolas" w:cstheme="minorBidi"/>
      <w:sz w:val="21"/>
      <w:szCs w:val="21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rFonts w:eastAsiaTheme="minorHAnsi" w:cstheme="minorBidi"/>
      <w:sz w:val="26"/>
      <w:szCs w:val="22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rFonts w:eastAsiaTheme="minorHAnsi" w:cstheme="minorBidi"/>
      <w:sz w:val="26"/>
      <w:szCs w:val="2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BATOAEntry">
    <w:name w:val="BA TOA Entry"/>
    <w:basedOn w:val="Normal"/>
    <w:link w:val="BATOAEntryChar"/>
    <w:rsid w:val="00F62D3D"/>
    <w:pPr>
      <w:keepLines/>
      <w:tabs>
        <w:tab w:val="right" w:leader="dot" w:pos="7920"/>
      </w:tabs>
      <w:spacing w:after="240" w:line="280" w:lineRule="exact"/>
      <w:ind w:left="360" w:right="1440" w:hanging="360"/>
    </w:pPr>
    <w:rPr>
      <w:rFonts w:eastAsia="Times New Roman" w:cs="Times New Roman"/>
      <w:sz w:val="28"/>
      <w:szCs w:val="24"/>
    </w:rPr>
  </w:style>
  <w:style w:type="character" w:customStyle="1" w:styleId="BATOAEntryChar">
    <w:name w:val="BA TOA Entry Char"/>
    <w:basedOn w:val="DefaultParagraphFont"/>
    <w:link w:val="BATOAEntry"/>
    <w:rsid w:val="00F62D3D"/>
    <w:rPr>
      <w:rFonts w:ascii="Century Schoolbook" w:hAnsi="Century Schoolbook"/>
      <w:sz w:val="28"/>
      <w:szCs w:val="24"/>
    </w:rPr>
  </w:style>
  <w:style w:type="paragraph" w:customStyle="1" w:styleId="BATOATitle">
    <w:name w:val="BA TOA Title"/>
    <w:basedOn w:val="Normal"/>
    <w:link w:val="BATOATitleChar"/>
    <w:rsid w:val="00EF61A3"/>
    <w:pPr>
      <w:keepNext/>
      <w:spacing w:before="120" w:after="240"/>
      <w:jc w:val="center"/>
      <w:outlineLvl w:val="0"/>
    </w:pPr>
    <w:rPr>
      <w:rFonts w:eastAsia="Times New Roman" w:cs="Times New Roman"/>
      <w:b/>
      <w:szCs w:val="24"/>
    </w:rPr>
  </w:style>
  <w:style w:type="character" w:customStyle="1" w:styleId="BATOATitleChar">
    <w:name w:val="BA TOA Title Char"/>
    <w:basedOn w:val="DefaultParagraphFont"/>
    <w:link w:val="BATOATitle"/>
    <w:rsid w:val="00EF61A3"/>
    <w:rPr>
      <w:rFonts w:ascii="Century Schoolbook" w:hAnsi="Century Schoolbook"/>
      <w:b/>
      <w:sz w:val="26"/>
      <w:szCs w:val="24"/>
    </w:rPr>
  </w:style>
  <w:style w:type="paragraph" w:customStyle="1" w:styleId="BATOAPageHeading">
    <w:name w:val="BA TOA Page Heading"/>
    <w:basedOn w:val="Normal"/>
    <w:link w:val="BATOAPageHeadingChar"/>
    <w:rsid w:val="00EF61A3"/>
    <w:pPr>
      <w:keepNext/>
      <w:keepLines/>
      <w:tabs>
        <w:tab w:val="right" w:pos="7920"/>
      </w:tabs>
      <w:jc w:val="right"/>
    </w:pPr>
    <w:rPr>
      <w:rFonts w:eastAsia="Times New Roman" w:cs="Times New Roman"/>
      <w:b/>
      <w:szCs w:val="24"/>
    </w:rPr>
  </w:style>
  <w:style w:type="character" w:customStyle="1" w:styleId="BATOAPageHeadingChar">
    <w:name w:val="BA TOA Page Heading Char"/>
    <w:basedOn w:val="DefaultParagraphFont"/>
    <w:link w:val="BATOAPageHeading"/>
    <w:rsid w:val="00EF61A3"/>
    <w:rPr>
      <w:rFonts w:ascii="Century Schoolbook" w:hAnsi="Century Schoolbook"/>
      <w:b/>
      <w:sz w:val="26"/>
      <w:szCs w:val="24"/>
    </w:rPr>
  </w:style>
  <w:style w:type="paragraph" w:customStyle="1" w:styleId="BATOAHeading">
    <w:name w:val="BA TOA Heading"/>
    <w:basedOn w:val="Normal"/>
    <w:link w:val="BATOAHeadingChar"/>
    <w:rsid w:val="00F62D3D"/>
    <w:pPr>
      <w:keepNext/>
      <w:keepLines/>
      <w:spacing w:after="240" w:line="280" w:lineRule="exact"/>
    </w:pPr>
    <w:rPr>
      <w:rFonts w:eastAsia="Times New Roman" w:cs="Times New Roman"/>
      <w:b/>
      <w:smallCaps/>
      <w:sz w:val="28"/>
      <w:szCs w:val="24"/>
    </w:rPr>
  </w:style>
  <w:style w:type="character" w:customStyle="1" w:styleId="BATOAHeadingChar">
    <w:name w:val="BA TOA Heading Char"/>
    <w:basedOn w:val="DefaultParagraphFont"/>
    <w:link w:val="BATOAHeading"/>
    <w:rsid w:val="00F62D3D"/>
    <w:rPr>
      <w:rFonts w:ascii="Century Schoolbook" w:hAnsi="Century Schoolbook"/>
      <w:b/>
      <w:smallCaps/>
      <w:sz w:val="28"/>
      <w:szCs w:val="24"/>
    </w:rPr>
  </w:style>
  <w:style w:type="paragraph" w:customStyle="1" w:styleId="StyleOutlineEL3Justified">
    <w:name w:val="Style OutlineE_L3 + Justified"/>
    <w:basedOn w:val="OutlineEL3"/>
    <w:pPr>
      <w:spacing w:line="360" w:lineRule="auto"/>
      <w:outlineLvl w:val="9"/>
    </w:pPr>
    <w:rPr>
      <w:szCs w:val="20"/>
    </w:rPr>
  </w:style>
  <w:style w:type="paragraph" w:styleId="Revision">
    <w:name w:val="Revision"/>
    <w:hidden/>
    <w:uiPriority w:val="99"/>
    <w:semiHidden/>
    <w:rPr>
      <w:rFonts w:ascii="Century Schoolbook" w:eastAsiaTheme="minorHAnsi" w:hAnsi="Century Schoolbook" w:cstheme="minorBidi"/>
      <w:sz w:val="26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693F"/>
    <w:rPr>
      <w:color w:val="605E5C"/>
      <w:shd w:val="clear" w:color="auto" w:fill="E1DFDD"/>
    </w:rPr>
  </w:style>
  <w:style w:type="paragraph" w:customStyle="1" w:styleId="Pleading2L1">
    <w:name w:val="Pleading2_L1"/>
    <w:basedOn w:val="Normal"/>
    <w:next w:val="BodyText"/>
    <w:rsid w:val="004845A1"/>
    <w:pPr>
      <w:keepNext/>
      <w:keepLines/>
      <w:widowControl w:val="0"/>
      <w:numPr>
        <w:numId w:val="78"/>
      </w:numPr>
      <w:spacing w:after="240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u w:val="single"/>
    </w:rPr>
  </w:style>
  <w:style w:type="paragraph" w:customStyle="1" w:styleId="Pleading2L2">
    <w:name w:val="Pleading2_L2"/>
    <w:basedOn w:val="Pleading2L1"/>
    <w:next w:val="BodyText"/>
    <w:rsid w:val="004845A1"/>
    <w:pPr>
      <w:numPr>
        <w:ilvl w:val="1"/>
      </w:numPr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link w:val="Pleading2L3Char"/>
    <w:rsid w:val="004845A1"/>
    <w:pPr>
      <w:numPr>
        <w:ilvl w:val="2"/>
      </w:numPr>
      <w:outlineLvl w:val="2"/>
    </w:pPr>
    <w:rPr>
      <w:b w:val="0"/>
      <w:u w:val="none"/>
    </w:rPr>
  </w:style>
  <w:style w:type="character" w:customStyle="1" w:styleId="Pleading2L3Char">
    <w:name w:val="Pleading2_L3 Char"/>
    <w:link w:val="Pleading2L3"/>
    <w:rsid w:val="004845A1"/>
    <w:rPr>
      <w:sz w:val="24"/>
    </w:rPr>
  </w:style>
  <w:style w:type="paragraph" w:customStyle="1" w:styleId="Pleading2L4">
    <w:name w:val="Pleading2_L4"/>
    <w:basedOn w:val="Pleading2L3"/>
    <w:next w:val="BodyText"/>
    <w:rsid w:val="004845A1"/>
    <w:pPr>
      <w:numPr>
        <w:ilvl w:val="3"/>
      </w:numPr>
      <w:tabs>
        <w:tab w:val="clear" w:pos="2160"/>
        <w:tab w:val="num" w:pos="2880"/>
      </w:tabs>
      <w:ind w:left="3960" w:hanging="360"/>
      <w:outlineLvl w:val="3"/>
    </w:pPr>
  </w:style>
  <w:style w:type="paragraph" w:customStyle="1" w:styleId="Pleading2L5">
    <w:name w:val="Pleading2_L5"/>
    <w:basedOn w:val="Pleading2L4"/>
    <w:next w:val="BodyText"/>
    <w:rsid w:val="004845A1"/>
    <w:pPr>
      <w:numPr>
        <w:ilvl w:val="4"/>
      </w:numPr>
      <w:tabs>
        <w:tab w:val="clear" w:pos="2880"/>
        <w:tab w:val="num" w:pos="3600"/>
      </w:tabs>
      <w:ind w:left="4680" w:hanging="360"/>
      <w:outlineLvl w:val="4"/>
    </w:pPr>
  </w:style>
  <w:style w:type="paragraph" w:customStyle="1" w:styleId="Pleading2L6">
    <w:name w:val="Pleading2_L6"/>
    <w:basedOn w:val="Pleading2L5"/>
    <w:next w:val="BodyText"/>
    <w:rsid w:val="004845A1"/>
    <w:pPr>
      <w:numPr>
        <w:ilvl w:val="5"/>
      </w:numPr>
      <w:tabs>
        <w:tab w:val="clear" w:pos="3600"/>
        <w:tab w:val="num" w:pos="4320"/>
      </w:tabs>
      <w:ind w:left="5400" w:hanging="180"/>
      <w:outlineLvl w:val="5"/>
    </w:pPr>
  </w:style>
  <w:style w:type="paragraph" w:customStyle="1" w:styleId="Pleading2L7">
    <w:name w:val="Pleading2_L7"/>
    <w:basedOn w:val="Pleading2L6"/>
    <w:next w:val="BodyText"/>
    <w:rsid w:val="004845A1"/>
    <w:pPr>
      <w:numPr>
        <w:ilvl w:val="6"/>
      </w:numPr>
      <w:tabs>
        <w:tab w:val="clear" w:pos="4320"/>
        <w:tab w:val="num" w:pos="5040"/>
      </w:tabs>
      <w:ind w:left="6120" w:hanging="360"/>
      <w:outlineLvl w:val="6"/>
    </w:pPr>
  </w:style>
  <w:style w:type="paragraph" w:customStyle="1" w:styleId="Pleading2L8">
    <w:name w:val="Pleading2_L8"/>
    <w:basedOn w:val="Pleading2L7"/>
    <w:next w:val="BodyText"/>
    <w:rsid w:val="004845A1"/>
    <w:pPr>
      <w:numPr>
        <w:ilvl w:val="7"/>
      </w:numPr>
      <w:tabs>
        <w:tab w:val="clear" w:pos="5040"/>
        <w:tab w:val="num" w:pos="5760"/>
      </w:tabs>
      <w:ind w:left="6840" w:hanging="360"/>
      <w:outlineLvl w:val="7"/>
    </w:pPr>
  </w:style>
  <w:style w:type="paragraph" w:customStyle="1" w:styleId="Pleading2L9">
    <w:name w:val="Pleading2_L9"/>
    <w:basedOn w:val="Pleading2L8"/>
    <w:next w:val="BodyText"/>
    <w:rsid w:val="004845A1"/>
    <w:pPr>
      <w:numPr>
        <w:ilvl w:val="8"/>
      </w:numPr>
      <w:tabs>
        <w:tab w:val="clear" w:pos="5760"/>
        <w:tab w:val="num" w:pos="6480"/>
      </w:tabs>
      <w:ind w:left="7560" w:hanging="180"/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50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Forte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15CF-3F82-4286-8CC8-7B01C924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(x86)\The Sackett Group\Forte\Templates\ForteNormal.dotx</Template>
  <TotalTime>35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Shuray Ghorishi</dc:creator>
  <cp:lastModifiedBy>Elissa Gray</cp:lastModifiedBy>
  <cp:revision>23</cp:revision>
  <dcterms:created xsi:type="dcterms:W3CDTF">2024-03-12T23:46:00Z</dcterms:created>
  <dcterms:modified xsi:type="dcterms:W3CDTF">2025-04-17T20:36:00Z</dcterms:modified>
</cp:coreProperties>
</file>